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9E8B" w14:textId="77777777" w:rsidR="00A70F7E" w:rsidRDefault="00A70F7E" w:rsidP="00E12C3E">
      <w:pPr>
        <w:spacing w:before="280" w:line="280" w:lineRule="exact"/>
        <w:ind w:left="3544"/>
        <w:rPr>
          <w:rFonts w:ascii="Arial" w:hAnsi="Arial"/>
          <w:sz w:val="22"/>
        </w:rPr>
        <w:sectPr w:rsidR="00A70F7E" w:rsidSect="00D23426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851" w:bottom="567" w:left="3260" w:header="709" w:footer="289" w:gutter="0"/>
          <w:cols w:space="720"/>
        </w:sectPr>
      </w:pPr>
    </w:p>
    <w:p w14:paraId="2C930AE5" w14:textId="77777777" w:rsidR="003B22E4" w:rsidRDefault="003B22E4" w:rsidP="00D975EB">
      <w:pPr>
        <w:spacing w:line="280" w:lineRule="exact"/>
        <w:rPr>
          <w:rFonts w:ascii="Arial" w:hAnsi="Arial"/>
          <w:sz w:val="22"/>
        </w:rPr>
      </w:pPr>
    </w:p>
    <w:p w14:paraId="2015C936" w14:textId="77777777" w:rsidR="0015710A" w:rsidRDefault="0015710A" w:rsidP="0015710A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center"/>
        <w:rPr>
          <w:rFonts w:ascii="Arial" w:hAnsi="Arial"/>
          <w:b/>
          <w:sz w:val="28"/>
          <w:szCs w:val="28"/>
        </w:rPr>
      </w:pPr>
    </w:p>
    <w:p w14:paraId="7ED4E42C" w14:textId="77777777" w:rsidR="002A1F7A" w:rsidRDefault="002A1F7A" w:rsidP="00D3578F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center"/>
        <w:rPr>
          <w:rFonts w:ascii="Arial" w:hAnsi="Arial"/>
          <w:b/>
          <w:sz w:val="28"/>
          <w:szCs w:val="28"/>
        </w:rPr>
      </w:pPr>
    </w:p>
    <w:p w14:paraId="484257BB" w14:textId="77777777" w:rsidR="0015710A" w:rsidRPr="002D3B2E" w:rsidRDefault="0015710A" w:rsidP="00D3578F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center"/>
        <w:rPr>
          <w:rFonts w:ascii="Arial" w:hAnsi="Arial"/>
          <w:b/>
          <w:sz w:val="28"/>
          <w:szCs w:val="28"/>
        </w:rPr>
      </w:pPr>
      <w:r w:rsidRPr="002D3B2E">
        <w:rPr>
          <w:rFonts w:ascii="Arial" w:hAnsi="Arial"/>
          <w:b/>
          <w:sz w:val="28"/>
          <w:szCs w:val="28"/>
        </w:rPr>
        <w:t>GRILLE D’</w:t>
      </w:r>
      <w:r w:rsidR="00673C57">
        <w:rPr>
          <w:rFonts w:ascii="Arial" w:hAnsi="Arial" w:cs="Arial"/>
          <w:b/>
          <w:sz w:val="28"/>
          <w:szCs w:val="28"/>
        </w:rPr>
        <w:t>É</w:t>
      </w:r>
      <w:r w:rsidRPr="002D3B2E">
        <w:rPr>
          <w:rFonts w:ascii="Arial" w:hAnsi="Arial"/>
          <w:b/>
          <w:sz w:val="28"/>
          <w:szCs w:val="28"/>
        </w:rPr>
        <w:t>VALUATION</w:t>
      </w:r>
    </w:p>
    <w:p w14:paraId="342C8291" w14:textId="77777777" w:rsidR="0015710A" w:rsidRPr="00C83B20" w:rsidRDefault="001D78C2" w:rsidP="00D3578F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center"/>
        <w:rPr>
          <w:rFonts w:ascii="Arial" w:hAnsi="Arial" w:cs="Arial"/>
          <w:b/>
          <w:sz w:val="28"/>
          <w:szCs w:val="28"/>
        </w:rPr>
      </w:pPr>
      <w:r w:rsidRPr="00C83B20">
        <w:rPr>
          <w:rFonts w:ascii="Arial" w:hAnsi="Arial" w:cs="Arial"/>
          <w:b/>
          <w:sz w:val="28"/>
          <w:szCs w:val="28"/>
        </w:rPr>
        <w:t>DE LA PROFESSEURE OU DU</w:t>
      </w:r>
      <w:r w:rsidR="0015710A" w:rsidRPr="00C83B20">
        <w:rPr>
          <w:rFonts w:ascii="Arial" w:hAnsi="Arial" w:cs="Arial"/>
          <w:b/>
          <w:sz w:val="28"/>
          <w:szCs w:val="28"/>
        </w:rPr>
        <w:t xml:space="preserve"> PROFESSEUR STAGIAIRE</w:t>
      </w:r>
    </w:p>
    <w:p w14:paraId="2A99C227" w14:textId="03F25F7A" w:rsidR="0015710A" w:rsidRPr="00C83B20" w:rsidRDefault="0037115E" w:rsidP="00D3578F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center"/>
        <w:rPr>
          <w:rFonts w:ascii="Arial" w:hAnsi="Arial" w:cs="Arial"/>
          <w:b/>
          <w:sz w:val="28"/>
          <w:szCs w:val="28"/>
        </w:rPr>
      </w:pPr>
      <w:r w:rsidRPr="00C83B20">
        <w:rPr>
          <w:rFonts w:ascii="Arial" w:hAnsi="Arial" w:cs="Arial"/>
          <w:b/>
          <w:sz w:val="28"/>
          <w:szCs w:val="28"/>
        </w:rPr>
        <w:t>ANN</w:t>
      </w:r>
      <w:r w:rsidR="00673C57" w:rsidRPr="00C83B20">
        <w:rPr>
          <w:rFonts w:ascii="Arial" w:hAnsi="Arial" w:cs="Arial"/>
          <w:b/>
          <w:sz w:val="28"/>
          <w:szCs w:val="28"/>
        </w:rPr>
        <w:t>É</w:t>
      </w:r>
      <w:r w:rsidRPr="00C83B20">
        <w:rPr>
          <w:rFonts w:ascii="Arial" w:hAnsi="Arial" w:cs="Arial"/>
          <w:b/>
          <w:sz w:val="28"/>
          <w:szCs w:val="28"/>
        </w:rPr>
        <w:t xml:space="preserve">E SCOLAIRE </w:t>
      </w:r>
      <w:r w:rsidR="00D13C40" w:rsidRPr="00C83B20">
        <w:rPr>
          <w:rFonts w:ascii="Arial" w:hAnsi="Arial" w:cs="Arial"/>
          <w:b/>
          <w:sz w:val="28"/>
          <w:szCs w:val="28"/>
        </w:rPr>
        <w:t>202</w:t>
      </w:r>
      <w:r w:rsidR="0070522D" w:rsidRPr="00C83B20">
        <w:rPr>
          <w:rFonts w:ascii="Arial" w:hAnsi="Arial" w:cs="Arial"/>
          <w:b/>
          <w:sz w:val="28"/>
          <w:szCs w:val="28"/>
        </w:rPr>
        <w:t>5</w:t>
      </w:r>
      <w:r w:rsidR="00D13C40" w:rsidRPr="00C83B20">
        <w:rPr>
          <w:rFonts w:ascii="Arial" w:hAnsi="Arial" w:cs="Arial"/>
          <w:b/>
          <w:sz w:val="28"/>
          <w:szCs w:val="28"/>
        </w:rPr>
        <w:t>-202</w:t>
      </w:r>
      <w:r w:rsidR="0070522D" w:rsidRPr="00C83B20">
        <w:rPr>
          <w:rFonts w:ascii="Arial" w:hAnsi="Arial" w:cs="Arial"/>
          <w:b/>
          <w:sz w:val="28"/>
          <w:szCs w:val="28"/>
        </w:rPr>
        <w:t>6</w:t>
      </w:r>
    </w:p>
    <w:p w14:paraId="67BA24F6" w14:textId="77777777" w:rsidR="0015710A" w:rsidRPr="00C83B20" w:rsidRDefault="0015710A" w:rsidP="00D3578F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567"/>
        <w:jc w:val="center"/>
        <w:rPr>
          <w:rFonts w:ascii="Arial" w:hAnsi="Arial" w:cs="Arial"/>
          <w:b/>
          <w:sz w:val="28"/>
          <w:szCs w:val="28"/>
        </w:rPr>
      </w:pPr>
    </w:p>
    <w:p w14:paraId="6B28E68D" w14:textId="77777777" w:rsidR="0015710A" w:rsidRPr="00C83B20" w:rsidRDefault="0015710A" w:rsidP="00D3578F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360"/>
        <w:jc w:val="center"/>
        <w:rPr>
          <w:rFonts w:ascii="Arial" w:hAnsi="Arial" w:cs="Arial"/>
          <w:b/>
          <w:sz w:val="28"/>
          <w:szCs w:val="28"/>
        </w:rPr>
      </w:pPr>
      <w:r w:rsidRPr="00C83B20">
        <w:rPr>
          <w:rFonts w:ascii="Arial" w:hAnsi="Arial" w:cs="Arial"/>
          <w:b/>
          <w:sz w:val="28"/>
          <w:szCs w:val="28"/>
        </w:rPr>
        <w:t>AVIS MOTIV</w:t>
      </w:r>
      <w:r w:rsidR="00673C57" w:rsidRPr="00C83B20">
        <w:rPr>
          <w:rFonts w:ascii="Arial" w:hAnsi="Arial" w:cs="Arial"/>
          <w:b/>
          <w:sz w:val="28"/>
          <w:szCs w:val="28"/>
        </w:rPr>
        <w:t>É</w:t>
      </w:r>
    </w:p>
    <w:tbl>
      <w:tblPr>
        <w:tblStyle w:val="Grilledutableau"/>
        <w:tblpPr w:leftFromText="141" w:rightFromText="141" w:vertAnchor="text" w:tblpXSpec="right" w:tblpY="1"/>
        <w:tblOverlap w:val="never"/>
        <w:tblW w:w="10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9466"/>
      </w:tblGrid>
      <w:tr w:rsidR="0015710A" w:rsidRPr="00C83B20" w14:paraId="611E03B1" w14:textId="77777777" w:rsidTr="00802EED">
        <w:tc>
          <w:tcPr>
            <w:tcW w:w="104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B21B2B9" w14:textId="77777777" w:rsidR="0015710A" w:rsidRPr="00C83B20" w:rsidRDefault="0015710A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D234A7" w14:textId="77777777" w:rsidR="0015710A" w:rsidRPr="00C83B20" w:rsidRDefault="0015710A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 xml:space="preserve">GRADE : </w:t>
            </w:r>
            <w:sdt>
              <w:sdtPr>
                <w:rPr>
                  <w:rStyle w:val="Style1"/>
                  <w:rFonts w:cs="Arial"/>
                  <w:szCs w:val="22"/>
                </w:rPr>
                <w:alias w:val="Grade"/>
                <w:tag w:val="Grade"/>
                <w:id w:val="507187463"/>
                <w:placeholder>
                  <w:docPart w:val="6127FCCA0716467BBC226B0C92C26E48"/>
                </w:placeholder>
                <w:showingPlcHdr/>
                <w:dropDownList>
                  <w:listItem w:value="Choisissez un élément."/>
                  <w:listItem w:displayText="Certifié stagiaire" w:value="Certifié stagiaire"/>
                  <w:listItem w:displayText="Agrégé stagiaire" w:value="Agrégé stagiaire"/>
                  <w:listItem w:displayText="PLP stagiaire" w:value="PLP stagiaire"/>
                  <w:listItem w:displayText="P.EPS stagiaire" w:value="P.EPS stagiaire"/>
                </w:dropDownList>
              </w:sdtPr>
              <w:sdtEndPr>
                <w:rPr>
                  <w:rStyle w:val="Policepardfaut"/>
                  <w:rFonts w:ascii="Times New Roman" w:hAnsi="Times New Roman"/>
                  <w:b/>
                  <w:sz w:val="24"/>
                </w:rPr>
              </w:sdtEndPr>
              <w:sdtContent>
                <w:r w:rsidR="005F06F2" w:rsidRPr="00C83B20">
                  <w:rPr>
                    <w:rStyle w:val="Textedelespacerserv"/>
                    <w:rFonts w:ascii="Arial" w:hAnsi="Arial" w:cs="Arial"/>
                  </w:rPr>
                  <w:t>Choisissez un élement</w:t>
                </w:r>
              </w:sdtContent>
            </w:sdt>
            <w:r w:rsidRPr="00C83B20">
              <w:rPr>
                <w:rStyle w:val="Style1"/>
                <w:rFonts w:cs="Arial"/>
                <w:szCs w:val="22"/>
              </w:rPr>
              <w:t xml:space="preserve">            </w:t>
            </w:r>
            <w:r w:rsidRPr="00C83B20">
              <w:rPr>
                <w:rFonts w:ascii="Arial" w:hAnsi="Arial" w:cs="Arial"/>
                <w:b/>
                <w:sz w:val="22"/>
                <w:szCs w:val="22"/>
              </w:rPr>
              <w:t xml:space="preserve">DISCIPLINE / Spécialité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15650988"/>
                <w:placeholder>
                  <w:docPart w:val="96CBC4B27E5E4840BC283D197FBAC7EC"/>
                </w:placeholder>
                <w:showingPlcHdr/>
                <w15:appearance w15:val="hidden"/>
                <w:text/>
              </w:sdtPr>
              <w:sdtEndPr/>
              <w:sdtContent>
                <w:r w:rsidR="00AB0719" w:rsidRPr="00C83B20">
                  <w:rPr>
                    <w:rStyle w:val="Textedelespacerserv"/>
                    <w:rFonts w:ascii="Arial" w:hAnsi="Arial" w:cs="Arial"/>
                  </w:rPr>
                  <w:t>Indiquez la discipline du stagiaire.</w:t>
                </w:r>
              </w:sdtContent>
            </w:sdt>
          </w:p>
          <w:p w14:paraId="793AD583" w14:textId="77777777" w:rsidR="0015710A" w:rsidRPr="00C83B20" w:rsidRDefault="0015710A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710A" w:rsidRPr="00C83B20" w14:paraId="004A51E6" w14:textId="77777777" w:rsidTr="00802EED">
        <w:trPr>
          <w:trHeight w:val="4911"/>
        </w:trPr>
        <w:tc>
          <w:tcPr>
            <w:tcW w:w="983" w:type="dxa"/>
            <w:tcBorders>
              <w:top w:val="single" w:sz="12" w:space="0" w:color="auto"/>
            </w:tcBorders>
          </w:tcPr>
          <w:p w14:paraId="578075F1" w14:textId="77777777" w:rsidR="0015710A" w:rsidRPr="00C83B20" w:rsidRDefault="0015710A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3973D1" w14:textId="77777777" w:rsidR="0015710A" w:rsidRPr="00C83B20" w:rsidRDefault="0015710A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1D0DE4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AAAC23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9A790F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22ECB9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0387D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E417F5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77F847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CB9AC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BDB51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9987B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B6972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B90E30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61FDC3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50EFC4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0B0872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4FD9E0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645C2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8F0615" w14:textId="77777777" w:rsidR="0015710A" w:rsidRPr="00C83B20" w:rsidRDefault="0015710A" w:rsidP="00802E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6" w:type="dxa"/>
            <w:tcBorders>
              <w:top w:val="single" w:sz="12" w:space="0" w:color="auto"/>
            </w:tcBorders>
          </w:tcPr>
          <w:p w14:paraId="77E92EF7" w14:textId="77777777" w:rsidR="0015710A" w:rsidRPr="00C83B20" w:rsidRDefault="0015710A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7BBA3AE" w14:textId="77777777" w:rsidR="00AB0719" w:rsidRPr="00C83B20" w:rsidRDefault="00AB0719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  <w:u w:val="single"/>
              </w:rPr>
              <w:t>Stagiaire</w:t>
            </w:r>
          </w:p>
          <w:p w14:paraId="04831E0F" w14:textId="77777777" w:rsidR="001D78C2" w:rsidRPr="00C83B20" w:rsidRDefault="001D78C2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524E2BE" w14:textId="77777777" w:rsidR="001D78C2" w:rsidRPr="00C83B20" w:rsidRDefault="001D78C2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31B5CD3" w14:textId="77777777" w:rsidR="001D78C2" w:rsidRPr="00C83B20" w:rsidRDefault="001D78C2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>Titre :</w:t>
            </w:r>
            <w:r w:rsidRPr="00C83B20">
              <w:rPr>
                <w:rFonts w:ascii="Arial" w:hAnsi="Arial" w:cs="Arial"/>
                <w:b/>
              </w:rPr>
              <w:t xml:space="preserve"> </w:t>
            </w:r>
            <w:r w:rsidRPr="00C83B20">
              <w:rPr>
                <w:rFonts w:ascii="Arial" w:hAnsi="Arial" w:cs="Arial"/>
                <w:b/>
                <w:color w:val="808080" w:themeColor="background1" w:themeShade="80"/>
              </w:rPr>
              <w:t>[</w:t>
            </w:r>
            <w:sdt>
              <w:sdtPr>
                <w:rPr>
                  <w:rFonts w:ascii="Arial" w:hAnsi="Arial" w:cs="Arial"/>
                  <w:color w:val="808080" w:themeColor="background1" w:themeShade="80"/>
                </w:rPr>
                <w:id w:val="-1338997470"/>
                <w:placeholder>
                  <w:docPart w:val="7362E02E7C9A46EB99A855428EEBB690"/>
                </w:placeholder>
                <w:text/>
              </w:sdtPr>
              <w:sdtEndPr/>
              <w:sdtContent>
                <w:r w:rsidRPr="00C83B20">
                  <w:rPr>
                    <w:rFonts w:ascii="Arial" w:hAnsi="Arial" w:cs="Arial"/>
                    <w:color w:val="808080" w:themeColor="background1" w:themeShade="80"/>
                  </w:rPr>
                  <w:t xml:space="preserve"> Madame ou Monsieur]</w:t>
                </w:r>
              </w:sdtContent>
            </w:sdt>
          </w:p>
          <w:p w14:paraId="2BC507A2" w14:textId="77777777" w:rsidR="00AB0719" w:rsidRPr="00C83B20" w:rsidRDefault="00AB0719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C2AACB" w14:textId="77777777" w:rsidR="00AB0719" w:rsidRPr="00C83B20" w:rsidRDefault="00AB0719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 xml:space="preserve">Nom d’usage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alias w:val="Mots clés "/>
                <w:tag w:val=""/>
                <w:id w:val="1463307637"/>
                <w:placeholder>
                  <w:docPart w:val="78172D5581F24F2BAE465A365B3F758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/>
              </w:sdtPr>
              <w:sdtEndPr/>
              <w:sdtContent>
                <w:r w:rsidRPr="00C83B20">
                  <w:rPr>
                    <w:rStyle w:val="Textedelespacerserv"/>
                    <w:rFonts w:ascii="Arial" w:hAnsi="Arial" w:cs="Arial"/>
                  </w:rPr>
                  <w:t>[Indiquez le nom d’usage]</w:t>
                </w:r>
              </w:sdtContent>
            </w:sdt>
            <w:r w:rsidRPr="00C83B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71EF887" w14:textId="77777777" w:rsidR="00AB0719" w:rsidRPr="00C83B20" w:rsidRDefault="00AB0719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311129" w14:textId="77777777" w:rsidR="00AB0719" w:rsidRPr="00C83B20" w:rsidRDefault="00AB0719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 xml:space="preserve">Nom patronymique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98526582"/>
                <w:placeholder>
                  <w:docPart w:val="199A8AA1DD4542F88727423A21050DFE"/>
                </w:placeholder>
                <w:showingPlcHdr/>
                <w15:appearance w15:val="hidden"/>
                <w:text/>
              </w:sdtPr>
              <w:sdtEndPr/>
              <w:sdtContent>
                <w:r w:rsidRPr="00C83B20">
                  <w:rPr>
                    <w:rStyle w:val="Textedelespacerserv"/>
                    <w:rFonts w:ascii="Arial" w:hAnsi="Arial" w:cs="Arial"/>
                    <w:szCs w:val="22"/>
                  </w:rPr>
                  <w:t>Indiquez le nom de famille.</w:t>
                </w:r>
              </w:sdtContent>
            </w:sdt>
          </w:p>
          <w:p w14:paraId="576C1B9F" w14:textId="77777777" w:rsidR="00AB0719" w:rsidRPr="00C83B20" w:rsidRDefault="00AB0719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6C98C6" w14:textId="77777777" w:rsidR="00AB0719" w:rsidRPr="00C83B20" w:rsidRDefault="00AB0719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 xml:space="preserve">Prénom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alias w:val="Objet "/>
                <w:tag w:val=""/>
                <w:id w:val="-516226944"/>
                <w:placeholder>
                  <w:docPart w:val="6D72495BFE7F478FB5FFE236DB59D48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15:appearance w15:val="hidden"/>
                <w:text/>
              </w:sdtPr>
              <w:sdtEndPr/>
              <w:sdtContent>
                <w:r w:rsidRPr="00C83B20">
                  <w:rPr>
                    <w:rStyle w:val="Textedelespacerserv"/>
                    <w:rFonts w:ascii="Arial" w:hAnsi="Arial" w:cs="Arial"/>
                  </w:rPr>
                  <w:t>[Indiquez le prénom]</w:t>
                </w:r>
              </w:sdtContent>
            </w:sdt>
            <w:r w:rsidRPr="00C83B2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062DC0FF" w14:textId="77777777" w:rsidR="00AB0719" w:rsidRPr="00C83B20" w:rsidRDefault="00AB0719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519AAE" w14:textId="77777777" w:rsidR="00AB0719" w:rsidRPr="00C83B20" w:rsidRDefault="00AB0719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 xml:space="preserve">Date de naissance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132126900"/>
                <w:placeholder>
                  <w:docPart w:val="1923611E8B3C40BFB7CC75F145138049"/>
                </w:placeholder>
                <w:showingPlcHdr/>
                <w15:appearance w15:val="hidden"/>
                <w:text/>
              </w:sdtPr>
              <w:sdtEndPr/>
              <w:sdtContent>
                <w:r w:rsidRPr="00C83B20">
                  <w:rPr>
                    <w:rStyle w:val="Textedelespacerserv"/>
                    <w:rFonts w:ascii="Arial" w:hAnsi="Arial" w:cs="Arial"/>
                    <w:szCs w:val="22"/>
                  </w:rPr>
                  <w:t>Indiquez la date de naissance XX/XX/XXXX</w:t>
                </w:r>
              </w:sdtContent>
            </w:sdt>
          </w:p>
          <w:p w14:paraId="69A7C6D9" w14:textId="77777777" w:rsidR="00AB0719" w:rsidRPr="00C83B20" w:rsidRDefault="00AB0719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84512A" w14:textId="77777777" w:rsidR="00AB0719" w:rsidRPr="00C83B20" w:rsidRDefault="00673C57" w:rsidP="00802EED">
            <w:pPr>
              <w:tabs>
                <w:tab w:val="left" w:pos="3170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>É</w:t>
            </w:r>
            <w:r w:rsidR="00AB0719" w:rsidRPr="00C83B20">
              <w:rPr>
                <w:rFonts w:ascii="Arial" w:hAnsi="Arial" w:cs="Arial"/>
                <w:b/>
                <w:sz w:val="22"/>
                <w:szCs w:val="22"/>
              </w:rPr>
              <w:t xml:space="preserve">tablissement d’affectation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03507662"/>
                <w:placeholder>
                  <w:docPart w:val="01444D6416384A589CFF7DEBB2342BC8"/>
                </w:placeholder>
                <w:showingPlcHdr/>
                <w15:appearance w15:val="hidden"/>
                <w:text/>
              </w:sdtPr>
              <w:sdtEndPr/>
              <w:sdtContent>
                <w:r w:rsidR="00AB0719" w:rsidRPr="00C83B20">
                  <w:rPr>
                    <w:rStyle w:val="Textedelespacerserv"/>
                    <w:rFonts w:ascii="Arial" w:hAnsi="Arial" w:cs="Arial"/>
                    <w:szCs w:val="22"/>
                  </w:rPr>
                  <w:t>Indiquez le nom de l’établissement et l’arrondissement.</w:t>
                </w:r>
              </w:sdtContent>
            </w:sdt>
          </w:p>
          <w:p w14:paraId="432AAC66" w14:textId="77777777" w:rsidR="00AB0719" w:rsidRPr="00C83B20" w:rsidRDefault="00AB0719" w:rsidP="00802EED">
            <w:pPr>
              <w:tabs>
                <w:tab w:val="left" w:pos="1560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</w:pPr>
          </w:p>
          <w:p w14:paraId="57248D5C" w14:textId="77777777" w:rsidR="0015710A" w:rsidRPr="00C83B20" w:rsidRDefault="0015710A" w:rsidP="00802EED">
            <w:pPr>
              <w:tabs>
                <w:tab w:val="left" w:pos="1560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</w:pPr>
          </w:p>
          <w:p w14:paraId="304FE720" w14:textId="77777777" w:rsidR="0015710A" w:rsidRPr="00C83B20" w:rsidRDefault="0015710A" w:rsidP="00802EED">
            <w:pPr>
              <w:tabs>
                <w:tab w:val="left" w:pos="1560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</w:pPr>
          </w:p>
          <w:p w14:paraId="04629543" w14:textId="77777777" w:rsidR="0015710A" w:rsidRPr="00C83B20" w:rsidRDefault="0015710A" w:rsidP="00802EED">
            <w:pPr>
              <w:tabs>
                <w:tab w:val="left" w:pos="1560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</w:pPr>
          </w:p>
          <w:p w14:paraId="5504EEA0" w14:textId="77777777" w:rsidR="0015710A" w:rsidRPr="00C83B20" w:rsidRDefault="0015710A" w:rsidP="00802EED">
            <w:pPr>
              <w:tabs>
                <w:tab w:val="left" w:pos="1560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</w:pPr>
          </w:p>
          <w:p w14:paraId="39434E50" w14:textId="77777777" w:rsidR="0015710A" w:rsidRPr="00C83B20" w:rsidRDefault="0015710A" w:rsidP="00802EED">
            <w:pPr>
              <w:tabs>
                <w:tab w:val="left" w:pos="1560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</w:pPr>
            <w:r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Recrut</w:t>
            </w:r>
            <w:r w:rsidR="001D78C2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 xml:space="preserve">ement </w:t>
            </w:r>
            <w:r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en qualité de</w:t>
            </w:r>
            <w:r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 :</w:t>
            </w:r>
          </w:p>
          <w:p w14:paraId="662012E6" w14:textId="77777777" w:rsidR="0015710A" w:rsidRPr="00C83B20" w:rsidRDefault="0015710A" w:rsidP="00802EED">
            <w:pPr>
              <w:tabs>
                <w:tab w:val="left" w:pos="1560"/>
              </w:tabs>
              <w:ind w:left="567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</w:pPr>
          </w:p>
          <w:p w14:paraId="5025D12F" w14:textId="38FE67DD" w:rsidR="0015710A" w:rsidRPr="00C83B20" w:rsidRDefault="00FB254B" w:rsidP="00802EED">
            <w:pPr>
              <w:tabs>
                <w:tab w:val="left" w:pos="785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303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8C2" w:rsidRPr="00C83B2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710A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ab/>
              <w:t>Doctora</w:t>
            </w:r>
            <w:r w:rsidR="0029101C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nt</w:t>
            </w:r>
            <w:r w:rsidR="001D78C2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e ou doctorant</w:t>
            </w:r>
            <w:r w:rsidR="0029101C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 xml:space="preserve"> contractuel à la rentrée </w:t>
            </w:r>
            <w:r w:rsidR="00D13C40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202</w:t>
            </w:r>
            <w:r w:rsidR="0070522D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3</w:t>
            </w:r>
            <w:r w:rsidR="0015710A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 xml:space="preserve"> (</w:t>
            </w:r>
            <w:r w:rsidR="001D78C2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 xml:space="preserve">contrat </w:t>
            </w:r>
            <w:r w:rsidR="0015710A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de 3 ans)</w:t>
            </w:r>
          </w:p>
          <w:p w14:paraId="55D6DDE7" w14:textId="57C38679" w:rsidR="0015710A" w:rsidRPr="00C83B20" w:rsidRDefault="00FB254B" w:rsidP="00802EED">
            <w:pPr>
              <w:tabs>
                <w:tab w:val="left" w:pos="785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367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E0" w:rsidRPr="00C83B2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101C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ab/>
              <w:t>A</w:t>
            </w:r>
            <w:r w:rsidR="001D78C2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.</w:t>
            </w:r>
            <w:r w:rsidR="0029101C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T</w:t>
            </w:r>
            <w:r w:rsidR="001D78C2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.</w:t>
            </w:r>
            <w:r w:rsidR="0029101C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E</w:t>
            </w:r>
            <w:r w:rsidR="001D78C2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.</w:t>
            </w:r>
            <w:r w:rsidR="0029101C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 xml:space="preserve">R mi-temps de </w:t>
            </w:r>
            <w:r w:rsidR="00D13C40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202</w:t>
            </w:r>
            <w:r w:rsidR="00672E67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4</w:t>
            </w:r>
            <w:r w:rsidR="00D13C40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 xml:space="preserve"> à 202</w:t>
            </w:r>
            <w:r w:rsidR="00672E67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6</w:t>
            </w:r>
            <w:r w:rsidR="001D78C2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 xml:space="preserve"> (50%)</w:t>
            </w:r>
          </w:p>
          <w:p w14:paraId="2F0BBAFD" w14:textId="4AAAEE15" w:rsidR="0015710A" w:rsidRPr="00C83B20" w:rsidRDefault="00FB254B" w:rsidP="00802EED">
            <w:pPr>
              <w:tabs>
                <w:tab w:val="left" w:pos="785"/>
              </w:tabs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2058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E0" w:rsidRPr="00C83B2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710A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ab/>
              <w:t>A</w:t>
            </w:r>
            <w:r w:rsidR="001D78C2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.</w:t>
            </w:r>
            <w:r w:rsidR="0015710A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T</w:t>
            </w:r>
            <w:r w:rsidR="001D78C2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.</w:t>
            </w:r>
            <w:r w:rsidR="0015710A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E</w:t>
            </w:r>
            <w:r w:rsidR="001D78C2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.</w:t>
            </w:r>
            <w:r w:rsidR="0015710A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R temps</w:t>
            </w:r>
            <w:r w:rsidR="0029101C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 xml:space="preserve"> complet à compter du </w:t>
            </w:r>
            <w:r w:rsidR="00D13C40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01/09/202</w:t>
            </w:r>
            <w:r w:rsidR="00672E67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5</w:t>
            </w:r>
            <w:r w:rsidR="001D78C2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 xml:space="preserve"> (100%)</w:t>
            </w:r>
          </w:p>
          <w:p w14:paraId="70114E1B" w14:textId="77777777" w:rsidR="0015710A" w:rsidRPr="00C83B20" w:rsidRDefault="00FB254B" w:rsidP="00802EED">
            <w:pPr>
              <w:tabs>
                <w:tab w:val="left" w:pos="785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182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E0" w:rsidRPr="00C83B2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710A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ab/>
            </w:r>
            <w:r w:rsidR="0015710A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Professeur</w:t>
            </w:r>
            <w:r w:rsidR="001D78C2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e et professeur</w:t>
            </w:r>
            <w:r w:rsidR="0015710A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 xml:space="preserve"> du 2</w:t>
            </w:r>
            <w:r w:rsidR="0015710A" w:rsidRPr="00C83B20">
              <w:rPr>
                <w:rFonts w:ascii="Arial" w:eastAsia="Times New Roman" w:hAnsi="Arial" w:cs="Arial"/>
                <w:color w:val="auto"/>
                <w:sz w:val="22"/>
                <w:szCs w:val="22"/>
                <w:vertAlign w:val="superscript"/>
                <w:lang w:eastAsia="fr-FR" w:bidi="he-IL"/>
              </w:rPr>
              <w:t>nd</w:t>
            </w:r>
            <w:r w:rsidR="0015710A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 xml:space="preserve"> degré affecté dans l’enseignement supérieur</w:t>
            </w:r>
          </w:p>
          <w:p w14:paraId="62EE459C" w14:textId="522BAD44" w:rsidR="00D13C40" w:rsidRPr="00C83B20" w:rsidRDefault="00D13C40" w:rsidP="00802EED">
            <w:pPr>
              <w:tabs>
                <w:tab w:val="left" w:pos="785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</w:pPr>
          </w:p>
          <w:p w14:paraId="6E59F3AA" w14:textId="77777777" w:rsidR="0015710A" w:rsidRPr="00C83B20" w:rsidRDefault="0015710A" w:rsidP="00802EED">
            <w:pPr>
              <w:tabs>
                <w:tab w:val="left" w:pos="1560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</w:pPr>
          </w:p>
          <w:p w14:paraId="0BE5C0D0" w14:textId="77777777" w:rsidR="00750FFC" w:rsidRPr="00C83B20" w:rsidRDefault="00750FFC" w:rsidP="00802EED">
            <w:pPr>
              <w:tabs>
                <w:tab w:val="left" w:pos="1560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</w:pPr>
          </w:p>
          <w:p w14:paraId="0822AF60" w14:textId="77777777" w:rsidR="0015710A" w:rsidRPr="00C83B20" w:rsidRDefault="0015710A" w:rsidP="00802EED">
            <w:pPr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</w:pPr>
            <w:r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Pour les enseignant</w:t>
            </w:r>
            <w:r w:rsidR="001D78C2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e</w:t>
            </w:r>
            <w:r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 xml:space="preserve">s </w:t>
            </w:r>
            <w:r w:rsidR="001D78C2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 xml:space="preserve">et les enseignants </w:t>
            </w:r>
            <w:r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doctorants contractuels ou A</w:t>
            </w:r>
            <w:r w:rsidR="001D78C2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.</w:t>
            </w:r>
            <w:r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T</w:t>
            </w:r>
            <w:r w:rsidR="001D78C2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.</w:t>
            </w:r>
            <w:r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E</w:t>
            </w:r>
            <w:r w:rsidR="001D78C2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.</w:t>
            </w:r>
            <w:r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 xml:space="preserve">R, </w:t>
            </w:r>
            <w:r w:rsidR="003D469B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préciser obligatoirement le</w:t>
            </w:r>
            <w:r w:rsidR="0038422F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 xml:space="preserve"> </w:t>
            </w:r>
            <w:r w:rsidR="003D469B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nombre d’</w:t>
            </w:r>
            <w:r w:rsidR="0038422F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 xml:space="preserve">heures de </w:t>
            </w:r>
            <w:r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 xml:space="preserve">mission d’enseignement </w:t>
            </w:r>
            <w:r w:rsidR="0038422F" w:rsidRPr="00C83B2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fr-FR" w:bidi="he-IL"/>
              </w:rPr>
              <w:t>effectuées (TD ou TP) :</w:t>
            </w:r>
          </w:p>
          <w:p w14:paraId="35AEB81D" w14:textId="77777777" w:rsidR="0015710A" w:rsidRPr="00C83B20" w:rsidRDefault="0015710A" w:rsidP="00802EED">
            <w:pPr>
              <w:rPr>
                <w:rFonts w:ascii="Arial" w:eastAsia="Times New Roman" w:hAnsi="Arial" w:cs="Arial"/>
                <w:color w:val="auto"/>
                <w:lang w:eastAsia="fr-FR" w:bidi="he-IL"/>
              </w:rPr>
            </w:pPr>
          </w:p>
          <w:p w14:paraId="0AD9F9E5" w14:textId="5DE85D33" w:rsidR="0015710A" w:rsidRPr="00C83B20" w:rsidRDefault="00DF1308" w:rsidP="00750FFC">
            <w:pPr>
              <w:pStyle w:val="Paragraphedeliste"/>
              <w:numPr>
                <w:ilvl w:val="0"/>
                <w:numId w:val="1"/>
              </w:numPr>
              <w:ind w:left="751" w:hanging="720"/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</w:pPr>
            <w:proofErr w:type="gramStart"/>
            <w:r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pour</w:t>
            </w:r>
            <w:proofErr w:type="gramEnd"/>
            <w:r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 xml:space="preserve"> l’année universitaire </w:t>
            </w:r>
            <w:r w:rsidR="00D13C40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202</w:t>
            </w:r>
            <w:r w:rsidR="0070522D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3</w:t>
            </w:r>
            <w:r w:rsidR="00D13C40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-202</w:t>
            </w:r>
            <w:r w:rsidR="0070522D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4</w:t>
            </w:r>
            <w:r w:rsidR="0015710A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 :</w:t>
            </w:r>
            <w:r w:rsidR="00371D95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 xml:space="preserve"> </w:t>
            </w:r>
            <w:r w:rsidR="0015710A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…………………</w:t>
            </w:r>
          </w:p>
          <w:p w14:paraId="675472FF" w14:textId="382FD705" w:rsidR="0015710A" w:rsidRPr="00C83B20" w:rsidRDefault="0038422F" w:rsidP="00750FFC">
            <w:pPr>
              <w:pStyle w:val="Paragraphedeliste"/>
              <w:numPr>
                <w:ilvl w:val="0"/>
                <w:numId w:val="1"/>
              </w:numPr>
              <w:ind w:left="751" w:hanging="720"/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</w:pPr>
            <w:proofErr w:type="gramStart"/>
            <w:r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pour</w:t>
            </w:r>
            <w:proofErr w:type="gramEnd"/>
            <w:r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 xml:space="preserve"> l’année</w:t>
            </w:r>
            <w:r w:rsidR="00DF1308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 xml:space="preserve"> universitaire </w:t>
            </w:r>
            <w:r w:rsidR="00D13C40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202</w:t>
            </w:r>
            <w:r w:rsidR="0070522D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4</w:t>
            </w:r>
            <w:r w:rsidR="00D13C40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-202</w:t>
            </w:r>
            <w:r w:rsidR="0070522D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5</w:t>
            </w:r>
            <w:r w:rsidR="0015710A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 : …………………</w:t>
            </w:r>
          </w:p>
          <w:p w14:paraId="2DCC924E" w14:textId="485D7848" w:rsidR="0015710A" w:rsidRPr="00C83B20" w:rsidRDefault="00DF1308" w:rsidP="00750FFC">
            <w:pPr>
              <w:pStyle w:val="Paragraphedeliste"/>
              <w:numPr>
                <w:ilvl w:val="0"/>
                <w:numId w:val="1"/>
              </w:numPr>
              <w:ind w:left="751" w:hanging="720"/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</w:pPr>
            <w:proofErr w:type="gramStart"/>
            <w:r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pour</w:t>
            </w:r>
            <w:proofErr w:type="gramEnd"/>
            <w:r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 xml:space="preserve"> l’année universitaire </w:t>
            </w:r>
            <w:r w:rsidR="00D13C40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202</w:t>
            </w:r>
            <w:r w:rsidR="0070522D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5</w:t>
            </w:r>
            <w:r w:rsidR="00D13C40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-202</w:t>
            </w:r>
            <w:r w:rsidR="0070522D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6</w:t>
            </w:r>
            <w:r w:rsidR="0015710A" w:rsidRPr="00C83B20"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  <w:t> : …………………</w:t>
            </w:r>
          </w:p>
          <w:p w14:paraId="1C1582DE" w14:textId="77777777" w:rsidR="0015710A" w:rsidRPr="00C83B20" w:rsidRDefault="0015710A" w:rsidP="00802EED">
            <w:pPr>
              <w:tabs>
                <w:tab w:val="left" w:pos="1560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fr-FR" w:bidi="he-IL"/>
              </w:rPr>
            </w:pPr>
          </w:p>
        </w:tc>
      </w:tr>
    </w:tbl>
    <w:p w14:paraId="3E349077" w14:textId="77777777" w:rsidR="004C5AA5" w:rsidRDefault="004C5AA5" w:rsidP="0015710A">
      <w:pPr>
        <w:rPr>
          <w:rFonts w:ascii="Arial" w:hAnsi="Arial" w:cs="Arial"/>
          <w:i/>
        </w:rPr>
      </w:pPr>
    </w:p>
    <w:p w14:paraId="34B85E54" w14:textId="77777777" w:rsidR="00FB254B" w:rsidRDefault="00FB254B" w:rsidP="0015710A">
      <w:pPr>
        <w:rPr>
          <w:rFonts w:ascii="Arial" w:hAnsi="Arial" w:cs="Arial"/>
          <w:i/>
        </w:rPr>
      </w:pPr>
    </w:p>
    <w:p w14:paraId="5D8D5953" w14:textId="77777777" w:rsidR="00FB254B" w:rsidRPr="00C83B20" w:rsidRDefault="00FB254B" w:rsidP="0015710A">
      <w:pPr>
        <w:rPr>
          <w:rFonts w:ascii="Arial" w:hAnsi="Arial" w:cs="Arial"/>
          <w:i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843"/>
        <w:gridCol w:w="2296"/>
      </w:tblGrid>
      <w:tr w:rsidR="0015710A" w:rsidRPr="00C83B20" w14:paraId="11F15783" w14:textId="77777777" w:rsidTr="00C83B20">
        <w:tc>
          <w:tcPr>
            <w:tcW w:w="10093" w:type="dxa"/>
            <w:gridSpan w:val="3"/>
            <w:shd w:val="clear" w:color="auto" w:fill="auto"/>
          </w:tcPr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6"/>
            </w:tblGrid>
            <w:tr w:rsidR="0015710A" w:rsidRPr="00C83B20" w14:paraId="5F4E969A" w14:textId="77777777" w:rsidTr="004E6762"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196E9A5" w14:textId="77777777" w:rsidR="0015710A" w:rsidRPr="00C83B20" w:rsidRDefault="0015710A" w:rsidP="00106EF6">
                  <w:pPr>
                    <w:ind w:left="102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83B20">
                    <w:rPr>
                      <w:rFonts w:ascii="Arial" w:hAnsi="Arial" w:cs="Arial"/>
                      <w:b/>
                      <w:sz w:val="22"/>
                      <w:szCs w:val="22"/>
                    </w:rPr>
                    <w:lastRenderedPageBreak/>
                    <w:t>La déclinaison des compétences reprend la numérotation du référentiel</w:t>
                  </w:r>
                </w:p>
                <w:p w14:paraId="158E1A96" w14:textId="77777777" w:rsidR="0015710A" w:rsidRPr="00C83B20" w:rsidRDefault="0015710A" w:rsidP="00106EF6">
                  <w:pPr>
                    <w:numPr>
                      <w:ilvl w:val="0"/>
                      <w:numId w:val="3"/>
                    </w:numPr>
                    <w:ind w:hanging="618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3B20">
                    <w:rPr>
                      <w:rFonts w:ascii="Arial" w:hAnsi="Arial" w:cs="Arial"/>
                      <w:sz w:val="22"/>
                      <w:szCs w:val="22"/>
                    </w:rPr>
                    <w:t>(1) Suffisamment acquises : le niveau de compétence constaté permet d’envisager l’entrée dans le métier du professeur stagiaire.</w:t>
                  </w:r>
                </w:p>
                <w:p w14:paraId="079EB674" w14:textId="77777777" w:rsidR="0015710A" w:rsidRPr="00C83B20" w:rsidRDefault="0015710A" w:rsidP="00106EF6">
                  <w:pPr>
                    <w:numPr>
                      <w:ilvl w:val="0"/>
                      <w:numId w:val="2"/>
                    </w:numPr>
                    <w:ind w:left="720" w:hanging="618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3B20">
                    <w:rPr>
                      <w:rFonts w:ascii="Arial" w:hAnsi="Arial" w:cs="Arial"/>
                      <w:sz w:val="22"/>
                      <w:szCs w:val="22"/>
                    </w:rPr>
                    <w:t>(2) Insuffisamment acquises : le niveau de compétence constaté n’est pas suffisant pour permettre l’entrée dans le métier au professeur stagiaire.</w:t>
                  </w:r>
                </w:p>
                <w:p w14:paraId="6ECA2377" w14:textId="77777777" w:rsidR="0015710A" w:rsidRPr="00C83B20" w:rsidRDefault="0015710A" w:rsidP="004E6762">
                  <w:pPr>
                    <w:ind w:left="754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BF91F0" w14:textId="77777777" w:rsidR="0015710A" w:rsidRPr="00C83B20" w:rsidRDefault="0015710A" w:rsidP="00106EF6">
                  <w:pPr>
                    <w:ind w:left="10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3B2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CC</w:t>
                  </w:r>
                  <w:r w:rsidRPr="00C83B20">
                    <w:rPr>
                      <w:rFonts w:ascii="Arial" w:hAnsi="Arial" w:cs="Arial"/>
                      <w:sz w:val="22"/>
                      <w:szCs w:val="22"/>
                    </w:rPr>
                    <w:t> : compétences communes.</w:t>
                  </w:r>
                </w:p>
              </w:tc>
            </w:tr>
          </w:tbl>
          <w:p w14:paraId="64F479CB" w14:textId="77777777" w:rsidR="0015710A" w:rsidRPr="00C83B20" w:rsidRDefault="0015710A" w:rsidP="004E67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710A" w:rsidRPr="00C83B20" w14:paraId="011F198A" w14:textId="77777777" w:rsidTr="00C83B20"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72B6EC3E" w14:textId="77777777" w:rsidR="0015710A" w:rsidRPr="00C83B20" w:rsidRDefault="0015710A" w:rsidP="00106EF6">
            <w:pPr>
              <w:ind w:left="2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3B20">
              <w:rPr>
                <w:rFonts w:ascii="Arial" w:hAnsi="Arial" w:cs="Arial"/>
                <w:b/>
                <w:sz w:val="20"/>
                <w:szCs w:val="20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E91F471" w14:textId="77777777" w:rsidR="0015710A" w:rsidRPr="00C83B20" w:rsidRDefault="0015710A" w:rsidP="00106E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>Suffisamment acquises (1)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705B7EDF" w14:textId="77777777" w:rsidR="0015710A" w:rsidRPr="00C83B20" w:rsidRDefault="0015710A" w:rsidP="00106E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>Insuffisamment acquises (2)</w:t>
            </w:r>
          </w:p>
        </w:tc>
      </w:tr>
      <w:tr w:rsidR="0015710A" w:rsidRPr="00C83B20" w14:paraId="58745176" w14:textId="77777777" w:rsidTr="00C83B20">
        <w:tc>
          <w:tcPr>
            <w:tcW w:w="5954" w:type="dxa"/>
            <w:tcBorders>
              <w:bottom w:val="nil"/>
            </w:tcBorders>
            <w:shd w:val="clear" w:color="auto" w:fill="BFBFBF"/>
          </w:tcPr>
          <w:p w14:paraId="21238599" w14:textId="77777777" w:rsidR="0015710A" w:rsidRPr="00C83B20" w:rsidRDefault="0015710A" w:rsidP="00106EF6">
            <w:pPr>
              <w:ind w:left="2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CC1. Faire partager les valeurs de la République</w:t>
            </w:r>
          </w:p>
        </w:tc>
        <w:tc>
          <w:tcPr>
            <w:tcW w:w="1843" w:type="dxa"/>
            <w:tcBorders>
              <w:bottom w:val="nil"/>
            </w:tcBorders>
            <w:shd w:val="thinDiagStripe" w:color="auto" w:fill="BFBFBF"/>
          </w:tcPr>
          <w:p w14:paraId="6AC8F67A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bottom w:val="nil"/>
            </w:tcBorders>
            <w:shd w:val="thinDiagStripe" w:color="auto" w:fill="BFBFBF"/>
          </w:tcPr>
          <w:p w14:paraId="3AA49EFE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157DEC62" w14:textId="77777777" w:rsidTr="00C83B20">
        <w:tc>
          <w:tcPr>
            <w:tcW w:w="5954" w:type="dxa"/>
            <w:tcBorders>
              <w:top w:val="nil"/>
              <w:bottom w:val="nil"/>
            </w:tcBorders>
            <w:shd w:val="clear" w:color="auto" w:fill="BFBFBF"/>
          </w:tcPr>
          <w:p w14:paraId="0165F7E2" w14:textId="77777777" w:rsidR="0015710A" w:rsidRPr="00C83B20" w:rsidRDefault="0015710A" w:rsidP="00106EF6">
            <w:pPr>
              <w:ind w:left="2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CC2. Inscrire son action dans le cadre des principes fondamentaux du système éducatif et dans le cadre réglementaire de l'école</w:t>
            </w:r>
          </w:p>
          <w:p w14:paraId="3FE34EAD" w14:textId="77777777" w:rsidR="0015710A" w:rsidRPr="00C83B20" w:rsidRDefault="0015710A" w:rsidP="00106EF6">
            <w:pPr>
              <w:ind w:left="2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CC6. Agir en éducateur responsable et selon des principes éthiques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thinDiagStripe" w:color="auto" w:fill="BFBFBF"/>
          </w:tcPr>
          <w:p w14:paraId="0E4E17D2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  <w:shd w:val="thinDiagStripe" w:color="auto" w:fill="BFBFBF"/>
          </w:tcPr>
          <w:p w14:paraId="64F4917A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350C083B" w14:textId="77777777" w:rsidTr="00C83B20">
        <w:trPr>
          <w:trHeight w:val="675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1AE23722" w14:textId="77777777" w:rsidR="0015710A" w:rsidRPr="00C83B20" w:rsidRDefault="0015710A" w:rsidP="00106EF6">
            <w:pPr>
              <w:numPr>
                <w:ilvl w:val="0"/>
                <w:numId w:val="2"/>
              </w:numPr>
              <w:spacing w:after="120"/>
              <w:ind w:left="77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 xml:space="preserve">Respecte et fait respecter les principes d’égalité, de neutralité, de laïcité, d’équité, de tolérance, de refus de toutes discriminations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69CA6C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425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877E7B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80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3FFD691A" w14:textId="77777777" w:rsidTr="00C83B20">
        <w:trPr>
          <w:trHeight w:val="615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29A48737" w14:textId="77777777" w:rsidR="0015710A" w:rsidRPr="00C83B20" w:rsidRDefault="0015710A" w:rsidP="00106EF6">
            <w:pPr>
              <w:numPr>
                <w:ilvl w:val="0"/>
                <w:numId w:val="2"/>
              </w:numPr>
              <w:spacing w:after="120"/>
              <w:ind w:left="77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Répond aux exigences de ponctualité, d’assiduité, de sécurité et de confidentialité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E42345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0083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9E32F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03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424D9FA0" w14:textId="77777777" w:rsidTr="00C83B20">
        <w:trPr>
          <w:trHeight w:val="675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77B5DAFD" w14:textId="77777777" w:rsidR="0015710A" w:rsidRPr="00C83B20" w:rsidRDefault="0015710A" w:rsidP="00106EF6">
            <w:pPr>
              <w:numPr>
                <w:ilvl w:val="0"/>
                <w:numId w:val="2"/>
              </w:numPr>
              <w:spacing w:after="120"/>
              <w:ind w:left="77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 xml:space="preserve">Adopte une attitude et un positionnement d’adulte responsable au sein de </w:t>
            </w:r>
            <w:r w:rsidR="0038422F" w:rsidRPr="00C83B20">
              <w:rPr>
                <w:rFonts w:ascii="Arial" w:hAnsi="Arial" w:cs="Arial"/>
                <w:sz w:val="20"/>
                <w:szCs w:val="20"/>
              </w:rPr>
              <w:t>sa classe et de l’établissement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9F263B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598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8A64E5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2946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5E9BD239" w14:textId="77777777" w:rsidTr="00C83B20">
        <w:trPr>
          <w:trHeight w:val="540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36F18F79" w14:textId="77777777" w:rsidR="0015710A" w:rsidRPr="00C83B20" w:rsidRDefault="0015710A" w:rsidP="00106EF6">
            <w:pPr>
              <w:numPr>
                <w:ilvl w:val="0"/>
                <w:numId w:val="2"/>
              </w:numPr>
              <w:spacing w:after="120"/>
              <w:ind w:left="77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Fait pr</w:t>
            </w:r>
            <w:r w:rsidR="0038422F" w:rsidRPr="00C83B20">
              <w:rPr>
                <w:rFonts w:ascii="Arial" w:hAnsi="Arial" w:cs="Arial"/>
                <w:sz w:val="20"/>
                <w:szCs w:val="20"/>
              </w:rPr>
              <w:t>euve de respect à l’égard des étudiants</w:t>
            </w:r>
            <w:r w:rsidRPr="00C83B20">
              <w:rPr>
                <w:rFonts w:ascii="Arial" w:hAnsi="Arial" w:cs="Arial"/>
                <w:sz w:val="20"/>
                <w:szCs w:val="20"/>
              </w:rPr>
              <w:t xml:space="preserve"> et des membres de la communauté éducative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19E055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6266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C012BE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0138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285913BA" w14:textId="77777777" w:rsidTr="00C83B20">
        <w:trPr>
          <w:trHeight w:val="374"/>
        </w:trPr>
        <w:tc>
          <w:tcPr>
            <w:tcW w:w="59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DCAE53" w14:textId="77777777" w:rsidR="0015710A" w:rsidRPr="00C83B20" w:rsidRDefault="0015710A" w:rsidP="00106EF6">
            <w:pPr>
              <w:numPr>
                <w:ilvl w:val="0"/>
                <w:numId w:val="2"/>
              </w:numPr>
              <w:spacing w:after="120"/>
              <w:ind w:left="77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Fait respecter le règlement intérieur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1862EC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328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97B721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797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78BB8BFD" w14:textId="77777777" w:rsidTr="00C83B20">
        <w:trPr>
          <w:trHeight w:val="1824"/>
        </w:trPr>
        <w:tc>
          <w:tcPr>
            <w:tcW w:w="1009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569CE2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83B20">
              <w:rPr>
                <w:rFonts w:ascii="Arial" w:hAnsi="Arial" w:cs="Arial"/>
                <w:sz w:val="22"/>
                <w:szCs w:val="22"/>
              </w:rPr>
              <w:t>Observations 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73653676"/>
              <w:placeholder>
                <w:docPart w:val="D9E73D20FA8143F7A26CB0D5C0AC87B3"/>
              </w:placeholder>
              <w:showingPlcHdr/>
              <w15:appearance w15:val="hidden"/>
              <w:text w:multiLine="1"/>
            </w:sdtPr>
            <w:sdtEndPr/>
            <w:sdtContent>
              <w:p w14:paraId="21CD93E6" w14:textId="77777777" w:rsidR="0015710A" w:rsidRPr="00C83B20" w:rsidRDefault="0015710A" w:rsidP="004E6762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C83B20">
                  <w:rPr>
                    <w:rStyle w:val="Textedelespacerserv"/>
                    <w:rFonts w:ascii="Arial" w:hAnsi="Arial" w:cs="Arial"/>
                  </w:rPr>
                  <w:t>Indiquez ici vos observations.</w:t>
                </w:r>
              </w:p>
            </w:sdtContent>
          </w:sdt>
          <w:p w14:paraId="66AF9387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3CD7AA6F" w14:textId="77777777" w:rsidTr="00C83B20"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4DF662F8" w14:textId="77777777" w:rsidR="0015710A" w:rsidRPr="00C83B20" w:rsidRDefault="0015710A" w:rsidP="00106EF6">
            <w:pPr>
              <w:ind w:left="2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3B20">
              <w:rPr>
                <w:rFonts w:ascii="Arial" w:hAnsi="Arial" w:cs="Arial"/>
                <w:b/>
                <w:sz w:val="20"/>
                <w:szCs w:val="20"/>
              </w:rPr>
              <w:t xml:space="preserve">Compétences relationnelles, de communication et d’animation favorisant la transmission, l’implication et la coopération au sein de la communauté éducative et de son environnement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03F99E4" w14:textId="77777777" w:rsidR="0015710A" w:rsidRPr="00C83B20" w:rsidRDefault="0015710A" w:rsidP="00106E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>Suffisamment acquises (1)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22FF727B" w14:textId="77777777" w:rsidR="0015710A" w:rsidRPr="00C83B20" w:rsidRDefault="0015710A" w:rsidP="00106E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>Insuffisamment acquises (2)</w:t>
            </w:r>
          </w:p>
        </w:tc>
      </w:tr>
      <w:tr w:rsidR="0015710A" w:rsidRPr="00C83B20" w14:paraId="6662432D" w14:textId="77777777" w:rsidTr="00C83B20">
        <w:tc>
          <w:tcPr>
            <w:tcW w:w="5954" w:type="dxa"/>
            <w:tcBorders>
              <w:bottom w:val="nil"/>
            </w:tcBorders>
            <w:shd w:val="clear" w:color="auto" w:fill="BFBFBF"/>
          </w:tcPr>
          <w:p w14:paraId="38B22CB5" w14:textId="77777777" w:rsidR="0015710A" w:rsidRPr="00C83B20" w:rsidRDefault="0015710A" w:rsidP="00106EF6">
            <w:pPr>
              <w:ind w:left="2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CC7. Maîtriser la langue française à des fins de communication</w:t>
            </w:r>
          </w:p>
        </w:tc>
        <w:tc>
          <w:tcPr>
            <w:tcW w:w="1843" w:type="dxa"/>
            <w:tcBorders>
              <w:bottom w:val="nil"/>
            </w:tcBorders>
            <w:shd w:val="thinDiagStripe" w:color="auto" w:fill="BFBFBF"/>
          </w:tcPr>
          <w:p w14:paraId="2669E111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bottom w:val="nil"/>
            </w:tcBorders>
            <w:shd w:val="thinDiagStripe" w:color="auto" w:fill="BFBFBF"/>
          </w:tcPr>
          <w:p w14:paraId="46EBFD53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7F79D9C4" w14:textId="77777777" w:rsidTr="00C83B20">
        <w:tc>
          <w:tcPr>
            <w:tcW w:w="5954" w:type="dxa"/>
            <w:tcBorders>
              <w:top w:val="nil"/>
              <w:bottom w:val="nil"/>
            </w:tcBorders>
            <w:shd w:val="clear" w:color="auto" w:fill="BFBFBF"/>
          </w:tcPr>
          <w:p w14:paraId="62B7F002" w14:textId="77777777" w:rsidR="0015710A" w:rsidRPr="00C83B20" w:rsidRDefault="0015710A" w:rsidP="00106EF6">
            <w:pPr>
              <w:ind w:left="2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CC10. Coopérer au sein d'une équipe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thinDiagStripe" w:color="auto" w:fill="BFBFBF"/>
          </w:tcPr>
          <w:p w14:paraId="457F74B0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  <w:shd w:val="thinDiagStripe" w:color="auto" w:fill="BFBFBF"/>
          </w:tcPr>
          <w:p w14:paraId="45AC565C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140FE9C9" w14:textId="77777777" w:rsidTr="00C83B20">
        <w:tc>
          <w:tcPr>
            <w:tcW w:w="5954" w:type="dxa"/>
            <w:tcBorders>
              <w:top w:val="nil"/>
              <w:bottom w:val="nil"/>
            </w:tcBorders>
            <w:shd w:val="clear" w:color="auto" w:fill="BFBFBF"/>
          </w:tcPr>
          <w:p w14:paraId="00A425F3" w14:textId="77777777" w:rsidR="0015710A" w:rsidRPr="00C83B20" w:rsidRDefault="0015710A" w:rsidP="00106EF6">
            <w:pPr>
              <w:ind w:left="2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CC11. Contribuer à l'a</w:t>
            </w:r>
            <w:r w:rsidR="0038422F" w:rsidRPr="00C83B20">
              <w:rPr>
                <w:rFonts w:ascii="Arial" w:hAnsi="Arial" w:cs="Arial"/>
                <w:sz w:val="20"/>
                <w:szCs w:val="20"/>
              </w:rPr>
              <w:t>ction de la communauté éducative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thinDiagStripe" w:color="auto" w:fill="BFBFBF"/>
          </w:tcPr>
          <w:p w14:paraId="34508490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  <w:shd w:val="thinDiagStripe" w:color="auto" w:fill="BFBFBF"/>
          </w:tcPr>
          <w:p w14:paraId="0FFA6561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485F472A" w14:textId="77777777" w:rsidTr="00C83B20">
        <w:trPr>
          <w:trHeight w:val="540"/>
        </w:trPr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41886DF1" w14:textId="77777777" w:rsidR="0015710A" w:rsidRPr="00C83B20" w:rsidRDefault="0015710A" w:rsidP="00106EF6">
            <w:pPr>
              <w:numPr>
                <w:ilvl w:val="0"/>
                <w:numId w:val="4"/>
              </w:numPr>
              <w:spacing w:after="120"/>
              <w:ind w:left="77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Utilise un langage clair et adapté à son (ses) interlocuteur(s)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14:paraId="29EE954D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7020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bottom w:val="nil"/>
            </w:tcBorders>
            <w:shd w:val="clear" w:color="auto" w:fill="auto"/>
            <w:vAlign w:val="center"/>
          </w:tcPr>
          <w:p w14:paraId="40E26591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024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6F66AD94" w14:textId="77777777" w:rsidTr="00C83B20">
        <w:trPr>
          <w:trHeight w:val="555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0A39E7C9" w14:textId="77777777" w:rsidR="0015710A" w:rsidRPr="00C83B20" w:rsidRDefault="0015710A" w:rsidP="00106EF6">
            <w:pPr>
              <w:numPr>
                <w:ilvl w:val="0"/>
                <w:numId w:val="4"/>
              </w:numPr>
              <w:spacing w:after="120"/>
              <w:ind w:left="77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Participe à sa mesure au travail d’équipe mis en œuvre par / dans l’établissement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7DAF1B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519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39BA3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4262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050F5617" w14:textId="77777777" w:rsidTr="00C83B20">
        <w:trPr>
          <w:trHeight w:val="68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511E0039" w14:textId="77777777" w:rsidR="0015710A" w:rsidRPr="00C83B20" w:rsidRDefault="0015710A" w:rsidP="00106EF6">
            <w:pPr>
              <w:numPr>
                <w:ilvl w:val="0"/>
                <w:numId w:val="4"/>
              </w:numPr>
              <w:spacing w:after="120"/>
              <w:ind w:left="77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Adopte une attitude favorable à l’écoute et aux échanges avec les membres de la communauté éducative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757C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8600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D6C34D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3396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146B8D08" w14:textId="77777777" w:rsidTr="00C83B20">
        <w:trPr>
          <w:trHeight w:val="390"/>
        </w:trPr>
        <w:tc>
          <w:tcPr>
            <w:tcW w:w="59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66603C" w14:textId="77777777" w:rsidR="0015710A" w:rsidRPr="00C83B20" w:rsidRDefault="0015710A" w:rsidP="00106EF6">
            <w:pPr>
              <w:numPr>
                <w:ilvl w:val="0"/>
                <w:numId w:val="4"/>
              </w:numPr>
              <w:spacing w:after="120"/>
              <w:ind w:left="77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 xml:space="preserve">Participe aux différentes instances et conseils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6BA42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8717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A4555D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309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2AA71638" w14:textId="77777777" w:rsidTr="00C83B20">
        <w:trPr>
          <w:trHeight w:hRule="exact" w:val="1746"/>
        </w:trPr>
        <w:tc>
          <w:tcPr>
            <w:tcW w:w="100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0E20E1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83B20">
              <w:rPr>
                <w:rFonts w:ascii="Arial" w:hAnsi="Arial" w:cs="Arial"/>
                <w:sz w:val="22"/>
                <w:szCs w:val="22"/>
              </w:rPr>
              <w:lastRenderedPageBreak/>
              <w:t>Observations 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490254258"/>
              <w:placeholder>
                <w:docPart w:val="7E4EFAD46F7949A1BE40619578FD562B"/>
              </w:placeholder>
              <w:showingPlcHdr/>
              <w15:appearance w15:val="hidden"/>
              <w:text w:multiLine="1"/>
            </w:sdtPr>
            <w:sdtEndPr/>
            <w:sdtContent>
              <w:p w14:paraId="221041B0" w14:textId="77777777" w:rsidR="0015710A" w:rsidRPr="00C83B20" w:rsidRDefault="0015710A" w:rsidP="004E6762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C83B20">
                  <w:rPr>
                    <w:rStyle w:val="Textedelespacerserv"/>
                    <w:rFonts w:ascii="Arial" w:hAnsi="Arial" w:cs="Arial"/>
                  </w:rPr>
                  <w:t>Indiquez ici vos observations.</w:t>
                </w:r>
              </w:p>
            </w:sdtContent>
          </w:sdt>
          <w:p w14:paraId="64B4D0C8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7BA6C51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5DA02DF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7ACD543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C7E6AA4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8CE06B8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2E4A579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8ACEAA0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B1C388" w14:textId="77777777" w:rsidR="0015710A" w:rsidRPr="00C83B20" w:rsidRDefault="0015710A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59BE23B0" w14:textId="77777777" w:rsidTr="00C83B20">
        <w:trPr>
          <w:trHeight w:val="917"/>
        </w:trPr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670C25B4" w14:textId="77777777" w:rsidR="0015710A" w:rsidRPr="00C83B20" w:rsidRDefault="0015710A" w:rsidP="00106E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b/>
                <w:sz w:val="20"/>
                <w:szCs w:val="20"/>
              </w:rPr>
              <w:t>Compétences liées à la maîtrise des contenus disciplinaires et à leur didactique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580F4F8B" w14:textId="77777777" w:rsidR="0015710A" w:rsidRPr="00C83B20" w:rsidRDefault="0015710A" w:rsidP="00106E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>Suffisamment acquises (1)</w:t>
            </w:r>
          </w:p>
        </w:tc>
        <w:tc>
          <w:tcPr>
            <w:tcW w:w="2296" w:type="dxa"/>
            <w:tcBorders>
              <w:bottom w:val="nil"/>
            </w:tcBorders>
            <w:shd w:val="clear" w:color="auto" w:fill="auto"/>
          </w:tcPr>
          <w:p w14:paraId="5E6B6993" w14:textId="77777777" w:rsidR="0015710A" w:rsidRPr="00C83B20" w:rsidRDefault="0015710A" w:rsidP="00106E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>Insuffisamment acquises (2)</w:t>
            </w:r>
          </w:p>
        </w:tc>
      </w:tr>
      <w:tr w:rsidR="0015710A" w:rsidRPr="00C83B20" w14:paraId="3CAAB912" w14:textId="77777777" w:rsidTr="00C83B20">
        <w:tc>
          <w:tcPr>
            <w:tcW w:w="5954" w:type="dxa"/>
            <w:tcBorders>
              <w:top w:val="nil"/>
              <w:bottom w:val="nil"/>
            </w:tcBorders>
            <w:shd w:val="clear" w:color="auto" w:fill="BFBFBF"/>
          </w:tcPr>
          <w:p w14:paraId="6E6BF75E" w14:textId="77777777" w:rsidR="0015710A" w:rsidRPr="00C83B20" w:rsidRDefault="0015710A" w:rsidP="00106EF6">
            <w:pPr>
              <w:ind w:left="210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P1. Maîtriser les savoirs disciplinaires et leur didactique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thinDiagStripe" w:color="auto" w:fill="BFBFBF"/>
          </w:tcPr>
          <w:p w14:paraId="3EFDC896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  <w:shd w:val="thinDiagStripe" w:color="auto" w:fill="BFBFBF"/>
          </w:tcPr>
          <w:p w14:paraId="2904EAA6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58C84DDA" w14:textId="77777777" w:rsidTr="00C83B20">
        <w:tc>
          <w:tcPr>
            <w:tcW w:w="5954" w:type="dxa"/>
            <w:tcBorders>
              <w:top w:val="nil"/>
              <w:bottom w:val="nil"/>
            </w:tcBorders>
            <w:shd w:val="clear" w:color="auto" w:fill="BFBFBF"/>
          </w:tcPr>
          <w:p w14:paraId="7C8ACE6A" w14:textId="77777777" w:rsidR="0015710A" w:rsidRPr="00C83B20" w:rsidRDefault="0015710A" w:rsidP="00106EF6">
            <w:pPr>
              <w:ind w:left="210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P2. Maîtriser la langue française dans le cadre de son enseignement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thinDiagStripe" w:color="auto" w:fill="BFBFBF"/>
          </w:tcPr>
          <w:p w14:paraId="741DA168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  <w:shd w:val="thinDiagStripe" w:color="auto" w:fill="BFBFBF"/>
          </w:tcPr>
          <w:p w14:paraId="2FC5F803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27C7595B" w14:textId="77777777" w:rsidTr="00C83B20">
        <w:trPr>
          <w:trHeight w:val="450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175F77F8" w14:textId="77777777" w:rsidR="0015710A" w:rsidRPr="00C83B20" w:rsidRDefault="0015710A" w:rsidP="00106EF6">
            <w:pPr>
              <w:numPr>
                <w:ilvl w:val="0"/>
                <w:numId w:val="7"/>
              </w:numPr>
              <w:spacing w:after="120"/>
              <w:ind w:left="77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 xml:space="preserve">Maîtrise les contenus disciplinaires et les concepts clés utiles à son enseignement 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8A1B6B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4351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4AA5CD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7660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116D1298" w14:textId="77777777" w:rsidTr="00C83B20">
        <w:trPr>
          <w:trHeight w:val="495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25BBAE29" w14:textId="77777777" w:rsidR="0015710A" w:rsidRPr="00C83B20" w:rsidRDefault="0015710A" w:rsidP="00106EF6">
            <w:pPr>
              <w:numPr>
                <w:ilvl w:val="0"/>
                <w:numId w:val="6"/>
              </w:numPr>
              <w:spacing w:after="120"/>
              <w:ind w:left="77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Met en œuvre les transpositions didactiques appropriées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151F6B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6955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6316C3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415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63808AC3" w14:textId="77777777" w:rsidTr="00C83B20">
        <w:trPr>
          <w:trHeight w:val="510"/>
        </w:trPr>
        <w:tc>
          <w:tcPr>
            <w:tcW w:w="59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6F01A0" w14:textId="77777777" w:rsidR="0015710A" w:rsidRPr="00C83B20" w:rsidRDefault="0015710A" w:rsidP="00106EF6">
            <w:pPr>
              <w:numPr>
                <w:ilvl w:val="0"/>
                <w:numId w:val="5"/>
              </w:numPr>
              <w:spacing w:after="120"/>
              <w:ind w:left="77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Identifie les savoirs et savoir-faire à acquérir par les é</w:t>
            </w:r>
            <w:r w:rsidR="0038422F" w:rsidRPr="00C83B20">
              <w:rPr>
                <w:rFonts w:ascii="Arial" w:hAnsi="Arial" w:cs="Arial"/>
                <w:sz w:val="20"/>
                <w:szCs w:val="20"/>
              </w:rPr>
              <w:t>tudiants</w:t>
            </w:r>
            <w:r w:rsidRPr="00C83B20">
              <w:rPr>
                <w:rFonts w:ascii="Arial" w:hAnsi="Arial" w:cs="Arial"/>
                <w:sz w:val="20"/>
                <w:szCs w:val="20"/>
              </w:rPr>
              <w:t xml:space="preserve"> en lien avec les programmes et référentiels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D9E17A3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6947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FDB11E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2102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4CDC5112" w14:textId="77777777" w:rsidTr="00C83B20">
        <w:trPr>
          <w:trHeight w:hRule="exact" w:val="1928"/>
        </w:trPr>
        <w:tc>
          <w:tcPr>
            <w:tcW w:w="5954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555843E3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83B20">
              <w:rPr>
                <w:rFonts w:ascii="Arial" w:hAnsi="Arial" w:cs="Arial"/>
                <w:sz w:val="22"/>
                <w:szCs w:val="22"/>
              </w:rPr>
              <w:t>Observations 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37468924"/>
              <w:placeholder>
                <w:docPart w:val="E648FE96CAAA4689929F2C56AB0C01EE"/>
              </w:placeholder>
              <w:showingPlcHdr/>
              <w15:appearance w15:val="hidden"/>
              <w:text w:multiLine="1"/>
            </w:sdtPr>
            <w:sdtEndPr/>
            <w:sdtContent>
              <w:p w14:paraId="36314EA1" w14:textId="77777777" w:rsidR="0015710A" w:rsidRPr="00C83B20" w:rsidRDefault="0015710A" w:rsidP="004E6762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C83B20">
                  <w:rPr>
                    <w:rStyle w:val="Textedelespacerserv"/>
                    <w:rFonts w:ascii="Arial" w:hAnsi="Arial" w:cs="Arial"/>
                  </w:rPr>
                  <w:t>Indiquez ici vos observations.</w:t>
                </w:r>
              </w:p>
            </w:sdtContent>
          </w:sdt>
          <w:p w14:paraId="1CA2574C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AFBCC2A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8D41AA9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C0F901A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C17EC98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7686B5E7" w14:textId="77777777" w:rsidTr="00C83B20">
        <w:trPr>
          <w:trHeight w:val="973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3B1EEED0" w14:textId="77777777" w:rsidR="0015710A" w:rsidRPr="00C83B20" w:rsidRDefault="0015710A" w:rsidP="00617338">
            <w:pPr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b/>
                <w:sz w:val="20"/>
                <w:szCs w:val="20"/>
              </w:rPr>
              <w:t xml:space="preserve">Compétences éducatives et pédagogiques nécessaires à la mise en œuvre de situations d’apprentissage et d’accompagnement des </w:t>
            </w:r>
            <w:r w:rsidR="0038422F" w:rsidRPr="00C83B20">
              <w:rPr>
                <w:rFonts w:ascii="Arial" w:hAnsi="Arial" w:cs="Arial"/>
                <w:b/>
                <w:sz w:val="20"/>
                <w:szCs w:val="20"/>
              </w:rPr>
              <w:t>étudiants</w:t>
            </w:r>
            <w:r w:rsidRPr="00C83B20">
              <w:rPr>
                <w:rFonts w:ascii="Arial" w:hAnsi="Arial" w:cs="Arial"/>
                <w:b/>
                <w:sz w:val="20"/>
                <w:szCs w:val="20"/>
              </w:rPr>
              <w:t xml:space="preserve"> diverses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CBC8226" w14:textId="77777777" w:rsidR="0015710A" w:rsidRPr="00C83B20" w:rsidRDefault="0015710A" w:rsidP="006173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>Suffisamment acquises (1)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56D9A473" w14:textId="77777777" w:rsidR="0015710A" w:rsidRPr="00C83B20" w:rsidRDefault="0015710A" w:rsidP="006173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>Insuffisamment acquises (2)</w:t>
            </w:r>
          </w:p>
        </w:tc>
      </w:tr>
      <w:tr w:rsidR="0015710A" w:rsidRPr="00C83B20" w14:paraId="00DA26FE" w14:textId="77777777" w:rsidTr="00C83B20">
        <w:tc>
          <w:tcPr>
            <w:tcW w:w="5954" w:type="dxa"/>
            <w:tcBorders>
              <w:bottom w:val="nil"/>
            </w:tcBorders>
            <w:shd w:val="clear" w:color="auto" w:fill="BFBFBF"/>
          </w:tcPr>
          <w:p w14:paraId="28FD4EDD" w14:textId="77777777" w:rsidR="0015710A" w:rsidRPr="00C83B20" w:rsidRDefault="0015710A" w:rsidP="00617338">
            <w:pPr>
              <w:ind w:left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P3. Construire, mettre en œuvre et animer des situations d'enseignement et d'apprentissage prenant en compte la diversité des é</w:t>
            </w:r>
            <w:r w:rsidR="0038422F" w:rsidRPr="00C83B20">
              <w:rPr>
                <w:rFonts w:ascii="Arial" w:hAnsi="Arial" w:cs="Arial"/>
                <w:sz w:val="20"/>
                <w:szCs w:val="20"/>
              </w:rPr>
              <w:t>tudiants</w:t>
            </w:r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  <w:shd w:val="thinDiagStripe" w:color="auto" w:fill="BFBFBF"/>
          </w:tcPr>
          <w:p w14:paraId="18C73626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nil"/>
            </w:tcBorders>
            <w:shd w:val="thinDiagStripe" w:color="auto" w:fill="BFBFBF"/>
          </w:tcPr>
          <w:p w14:paraId="2D751CAF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452B4428" w14:textId="77777777" w:rsidTr="00C83B20">
        <w:tc>
          <w:tcPr>
            <w:tcW w:w="5954" w:type="dxa"/>
            <w:tcBorders>
              <w:top w:val="nil"/>
              <w:bottom w:val="nil"/>
            </w:tcBorders>
            <w:shd w:val="clear" w:color="auto" w:fill="BFBFBF"/>
          </w:tcPr>
          <w:p w14:paraId="4C168157" w14:textId="77777777" w:rsidR="0015710A" w:rsidRPr="00C83B20" w:rsidRDefault="0015710A" w:rsidP="00617338">
            <w:pPr>
              <w:ind w:left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 xml:space="preserve">P4. Organiser et assurer un mode de fonctionnement du groupe favorisant l'apprentissage et la socialisation des </w:t>
            </w:r>
            <w:r w:rsidR="0038422F" w:rsidRPr="00C83B20">
              <w:rPr>
                <w:rFonts w:ascii="Arial" w:hAnsi="Arial" w:cs="Arial"/>
                <w:sz w:val="20"/>
                <w:szCs w:val="20"/>
              </w:rPr>
              <w:t>étudiants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thinDiagStripe" w:color="auto" w:fill="BFBFBF"/>
          </w:tcPr>
          <w:p w14:paraId="166CC0C0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nil"/>
            </w:tcBorders>
            <w:shd w:val="thinDiagStripe" w:color="auto" w:fill="BFBFBF"/>
          </w:tcPr>
          <w:p w14:paraId="652B3208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3D7970AF" w14:textId="77777777" w:rsidTr="00C83B20">
        <w:tc>
          <w:tcPr>
            <w:tcW w:w="5954" w:type="dxa"/>
            <w:tcBorders>
              <w:top w:val="nil"/>
              <w:bottom w:val="nil"/>
            </w:tcBorders>
            <w:shd w:val="clear" w:color="auto" w:fill="BFBFBF"/>
          </w:tcPr>
          <w:p w14:paraId="27E297E9" w14:textId="77777777" w:rsidR="0015710A" w:rsidRPr="00C83B20" w:rsidRDefault="0015710A" w:rsidP="00617338">
            <w:pPr>
              <w:ind w:left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 xml:space="preserve">P5. </w:t>
            </w:r>
            <w:proofErr w:type="spellStart"/>
            <w:r w:rsidRPr="00C83B20">
              <w:rPr>
                <w:rFonts w:ascii="Arial" w:hAnsi="Arial" w:cs="Arial"/>
                <w:sz w:val="20"/>
                <w:szCs w:val="20"/>
              </w:rPr>
              <w:t>Evaluer</w:t>
            </w:r>
            <w:proofErr w:type="spellEnd"/>
            <w:r w:rsidRPr="00C83B20">
              <w:rPr>
                <w:rFonts w:ascii="Arial" w:hAnsi="Arial" w:cs="Arial"/>
                <w:sz w:val="20"/>
                <w:szCs w:val="20"/>
              </w:rPr>
              <w:t xml:space="preserve"> les progrès et les acquisitions des é</w:t>
            </w:r>
            <w:r w:rsidR="0038422F" w:rsidRPr="00C83B20">
              <w:rPr>
                <w:rFonts w:ascii="Arial" w:hAnsi="Arial" w:cs="Arial"/>
                <w:sz w:val="20"/>
                <w:szCs w:val="20"/>
              </w:rPr>
              <w:t>tudiants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thinDiagStripe" w:color="auto" w:fill="BFBFBF"/>
          </w:tcPr>
          <w:p w14:paraId="3AEA9645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nil"/>
            </w:tcBorders>
            <w:shd w:val="thinDiagStripe" w:color="auto" w:fill="BFBFBF"/>
          </w:tcPr>
          <w:p w14:paraId="549399A0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16C5085C" w14:textId="77777777" w:rsidTr="00C83B20">
        <w:tc>
          <w:tcPr>
            <w:tcW w:w="5954" w:type="dxa"/>
            <w:tcBorders>
              <w:top w:val="nil"/>
              <w:bottom w:val="nil"/>
            </w:tcBorders>
            <w:shd w:val="clear" w:color="auto" w:fill="BFBFBF"/>
          </w:tcPr>
          <w:p w14:paraId="76E4B014" w14:textId="77777777" w:rsidR="0015710A" w:rsidRPr="00C83B20" w:rsidRDefault="0015710A" w:rsidP="00617338">
            <w:pPr>
              <w:ind w:left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CC3 Connaître les é</w:t>
            </w:r>
            <w:r w:rsidR="0038422F" w:rsidRPr="00C83B20">
              <w:rPr>
                <w:rFonts w:ascii="Arial" w:hAnsi="Arial" w:cs="Arial"/>
                <w:sz w:val="20"/>
                <w:szCs w:val="20"/>
              </w:rPr>
              <w:t>tudiants</w:t>
            </w:r>
            <w:r w:rsidRPr="00C83B20">
              <w:rPr>
                <w:rFonts w:ascii="Arial" w:hAnsi="Arial" w:cs="Arial"/>
                <w:sz w:val="20"/>
                <w:szCs w:val="20"/>
              </w:rPr>
              <w:t xml:space="preserve"> et les processus d'apprentissage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thinDiagStripe" w:color="auto" w:fill="BFBFBF"/>
          </w:tcPr>
          <w:p w14:paraId="3E43EC8C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nil"/>
            </w:tcBorders>
            <w:shd w:val="thinDiagStripe" w:color="auto" w:fill="BFBFBF"/>
          </w:tcPr>
          <w:p w14:paraId="4ED6854F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7105823F" w14:textId="77777777" w:rsidTr="00C83B20">
        <w:tc>
          <w:tcPr>
            <w:tcW w:w="5954" w:type="dxa"/>
            <w:tcBorders>
              <w:top w:val="nil"/>
              <w:bottom w:val="nil"/>
            </w:tcBorders>
            <w:shd w:val="clear" w:color="auto" w:fill="BFBFBF"/>
          </w:tcPr>
          <w:p w14:paraId="1FDE710A" w14:textId="77777777" w:rsidR="0015710A" w:rsidRPr="00C83B20" w:rsidRDefault="0015710A" w:rsidP="00617338">
            <w:pPr>
              <w:ind w:left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CC4 Prend</w:t>
            </w:r>
            <w:r w:rsidR="0038422F" w:rsidRPr="00C83B20">
              <w:rPr>
                <w:rFonts w:ascii="Arial" w:hAnsi="Arial" w:cs="Arial"/>
                <w:sz w:val="20"/>
                <w:szCs w:val="20"/>
              </w:rPr>
              <w:t>re en compte la diversité des étudiants</w:t>
            </w:r>
          </w:p>
          <w:p w14:paraId="33A34847" w14:textId="77777777" w:rsidR="0015710A" w:rsidRPr="00C83B20" w:rsidRDefault="0015710A" w:rsidP="00617338">
            <w:pPr>
              <w:ind w:left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CC5 Accompagner les é</w:t>
            </w:r>
            <w:r w:rsidR="0038422F" w:rsidRPr="00C83B20">
              <w:rPr>
                <w:rFonts w:ascii="Arial" w:hAnsi="Arial" w:cs="Arial"/>
                <w:sz w:val="20"/>
                <w:szCs w:val="20"/>
              </w:rPr>
              <w:t>tudiants</w:t>
            </w:r>
            <w:r w:rsidRPr="00C83B20">
              <w:rPr>
                <w:rFonts w:ascii="Arial" w:hAnsi="Arial" w:cs="Arial"/>
                <w:sz w:val="20"/>
                <w:szCs w:val="20"/>
              </w:rPr>
              <w:t xml:space="preserve"> dans leur parcours de formation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thinDiagStripe" w:color="auto" w:fill="BFBFBF"/>
          </w:tcPr>
          <w:p w14:paraId="1A1895C0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nil"/>
            </w:tcBorders>
            <w:shd w:val="thinDiagStripe" w:color="auto" w:fill="BFBFBF"/>
          </w:tcPr>
          <w:p w14:paraId="3C35A4F1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76CC9430" w14:textId="77777777" w:rsidTr="00C83B20">
        <w:trPr>
          <w:trHeight w:val="960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7B629CC6" w14:textId="77777777" w:rsidR="0015710A" w:rsidRPr="00C83B20" w:rsidRDefault="0038422F" w:rsidP="00617338">
            <w:pPr>
              <w:numPr>
                <w:ilvl w:val="0"/>
                <w:numId w:val="8"/>
              </w:numPr>
              <w:spacing w:after="120"/>
              <w:ind w:left="77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Encadre les étudiants</w:t>
            </w:r>
            <w:r w:rsidR="0015710A" w:rsidRPr="00C83B20">
              <w:rPr>
                <w:rFonts w:ascii="Arial" w:hAnsi="Arial" w:cs="Arial"/>
                <w:sz w:val="20"/>
                <w:szCs w:val="20"/>
              </w:rPr>
              <w:t xml:space="preserve"> et le groupe classe, fait preuve de vigilance à l’égard des comportements inadaptés et sait approprier le niveau d’autorité attendu à la situation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255BBB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4873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3CDBE4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9240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5C4EF7C7" w14:textId="77777777" w:rsidTr="00C83B20">
        <w:trPr>
          <w:trHeight w:val="435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215DF7E4" w14:textId="77777777" w:rsidR="0015710A" w:rsidRPr="00C83B20" w:rsidRDefault="0015710A" w:rsidP="00617338">
            <w:pPr>
              <w:numPr>
                <w:ilvl w:val="0"/>
                <w:numId w:val="8"/>
              </w:numPr>
              <w:spacing w:after="120"/>
              <w:ind w:left="77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 xml:space="preserve">Instaure un climat serein et de confiance au sein de la classe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FBA272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481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93C73B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7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725DF3B4" w14:textId="77777777" w:rsidTr="00C83B20">
        <w:trPr>
          <w:trHeight w:val="375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5C8462DC" w14:textId="77777777" w:rsidR="0015710A" w:rsidRPr="00C83B20" w:rsidRDefault="0015710A" w:rsidP="00617338">
            <w:pPr>
              <w:numPr>
                <w:ilvl w:val="0"/>
                <w:numId w:val="8"/>
              </w:numPr>
              <w:spacing w:after="120"/>
              <w:ind w:left="77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Encourage et valorise ses é</w:t>
            </w:r>
            <w:r w:rsidR="0038422F" w:rsidRPr="00C83B20">
              <w:rPr>
                <w:rFonts w:ascii="Arial" w:hAnsi="Arial" w:cs="Arial"/>
                <w:sz w:val="20"/>
                <w:szCs w:val="20"/>
              </w:rPr>
              <w:t>tudiants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17C65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932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E0CCD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9176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634807EA" w14:textId="77777777" w:rsidTr="00C83B20">
        <w:trPr>
          <w:trHeight w:val="525"/>
        </w:trPr>
        <w:tc>
          <w:tcPr>
            <w:tcW w:w="59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5B3B6D" w14:textId="77777777" w:rsidR="0015710A" w:rsidRPr="00C83B20" w:rsidRDefault="0015710A" w:rsidP="00617338">
            <w:pPr>
              <w:numPr>
                <w:ilvl w:val="0"/>
                <w:numId w:val="8"/>
              </w:numPr>
              <w:spacing w:after="120"/>
              <w:ind w:left="777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Fixe les objectifs à atteindre, les moyens d’y parvenir et donne du sens aux apprentissages</w:t>
            </w:r>
            <w:r w:rsidRPr="00C83B2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C0381F6" w14:textId="77777777" w:rsidR="00D8311B" w:rsidRPr="00C83B20" w:rsidRDefault="00D8311B" w:rsidP="00D8311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9DB182" w14:textId="77777777" w:rsidR="00D8311B" w:rsidRPr="00C83B20" w:rsidRDefault="00D8311B" w:rsidP="00D8311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AF745B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33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0FC6BC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508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550ACDB0" w14:textId="77777777" w:rsidTr="00C83B20">
        <w:trPr>
          <w:trHeight w:val="675"/>
        </w:trPr>
        <w:tc>
          <w:tcPr>
            <w:tcW w:w="59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64923E" w14:textId="77777777" w:rsidR="0015710A" w:rsidRPr="00C83B20" w:rsidRDefault="0015710A" w:rsidP="00617338">
            <w:pPr>
              <w:numPr>
                <w:ilvl w:val="0"/>
                <w:numId w:val="8"/>
              </w:numPr>
              <w:spacing w:after="120"/>
              <w:ind w:left="77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lastRenderedPageBreak/>
              <w:t>Prend en compte la diversité des é</w:t>
            </w:r>
            <w:r w:rsidR="0038422F" w:rsidRPr="00C83B20">
              <w:rPr>
                <w:rFonts w:ascii="Arial" w:hAnsi="Arial" w:cs="Arial"/>
                <w:sz w:val="20"/>
                <w:szCs w:val="20"/>
              </w:rPr>
              <w:t>tudiants</w:t>
            </w:r>
            <w:r w:rsidRPr="00C83B20">
              <w:rPr>
                <w:rFonts w:ascii="Arial" w:hAnsi="Arial" w:cs="Arial"/>
                <w:sz w:val="20"/>
                <w:szCs w:val="20"/>
              </w:rPr>
              <w:t xml:space="preserve"> et s’assure de l’adéquation des propositions pédagogiques avec leur niveau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64B467D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252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0DC0DD0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3294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3EA12F46" w14:textId="77777777" w:rsidTr="00C83B20">
        <w:trPr>
          <w:trHeight w:val="600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1A81ACB6" w14:textId="77777777" w:rsidR="0015710A" w:rsidRPr="00C83B20" w:rsidRDefault="0015710A" w:rsidP="00617338">
            <w:pPr>
              <w:numPr>
                <w:ilvl w:val="0"/>
                <w:numId w:val="8"/>
              </w:numPr>
              <w:ind w:left="77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Prépare en amont les séquences pédagogiques et les inscrit dans une progression réfléchie</w:t>
            </w:r>
          </w:p>
          <w:p w14:paraId="7BCB7870" w14:textId="77777777" w:rsidR="0015710A" w:rsidRPr="00C83B20" w:rsidRDefault="0015710A" w:rsidP="00617338">
            <w:pPr>
              <w:spacing w:after="120"/>
              <w:ind w:left="777" w:hanging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854FA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8984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40D110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4769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133E65F5" w14:textId="77777777" w:rsidTr="00C83B20">
        <w:trPr>
          <w:trHeight w:val="600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489F6FD0" w14:textId="77777777" w:rsidR="0015710A" w:rsidRPr="00C83B20" w:rsidRDefault="0015710A" w:rsidP="00617338">
            <w:pPr>
              <w:numPr>
                <w:ilvl w:val="0"/>
                <w:numId w:val="8"/>
              </w:numPr>
              <w:spacing w:after="120"/>
              <w:ind w:left="77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 xml:space="preserve">Met en place les outils et supports d’évaluation </w:t>
            </w:r>
            <w:proofErr w:type="gramStart"/>
            <w:r w:rsidRPr="00C83B20">
              <w:rPr>
                <w:rFonts w:ascii="Arial" w:hAnsi="Arial" w:cs="Arial"/>
                <w:sz w:val="20"/>
                <w:szCs w:val="20"/>
              </w:rPr>
              <w:t>en  ciblant</w:t>
            </w:r>
            <w:proofErr w:type="gramEnd"/>
            <w:r w:rsidRPr="00C83B20">
              <w:rPr>
                <w:rFonts w:ascii="Arial" w:hAnsi="Arial" w:cs="Arial"/>
                <w:sz w:val="20"/>
                <w:szCs w:val="20"/>
              </w:rPr>
              <w:t xml:space="preserve"> les compétences à évaluer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1612C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540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4989F6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0153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62D72C60" w14:textId="77777777" w:rsidTr="00C83B20">
        <w:trPr>
          <w:trHeight w:val="420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5BDA1556" w14:textId="77777777" w:rsidR="0015710A" w:rsidRPr="00C83B20" w:rsidRDefault="0015710A" w:rsidP="00617338">
            <w:pPr>
              <w:numPr>
                <w:ilvl w:val="0"/>
                <w:numId w:val="8"/>
              </w:numPr>
              <w:spacing w:after="120"/>
              <w:ind w:left="77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Prend en charge le suivi du travail personnel des é</w:t>
            </w:r>
            <w:r w:rsidR="00FA7E0D" w:rsidRPr="00C83B20">
              <w:rPr>
                <w:rFonts w:ascii="Arial" w:hAnsi="Arial" w:cs="Arial"/>
                <w:sz w:val="20"/>
                <w:szCs w:val="20"/>
              </w:rPr>
              <w:t>tudiants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7159F6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072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95046B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4148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16C9FFCE" w14:textId="77777777" w:rsidTr="00C83B20">
        <w:trPr>
          <w:trHeight w:val="465"/>
        </w:trPr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73CE3EDB" w14:textId="77777777" w:rsidR="0015710A" w:rsidRPr="00C83B20" w:rsidRDefault="0015710A" w:rsidP="00617338">
            <w:pPr>
              <w:numPr>
                <w:ilvl w:val="0"/>
                <w:numId w:val="8"/>
              </w:numPr>
              <w:spacing w:after="120"/>
              <w:ind w:left="77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S’appuie sur l’évaluation pour réguler sa pratique (remédiation, consolidation)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4B8C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1106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51A98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033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3E5744D2" w14:textId="77777777" w:rsidTr="00C83B20">
        <w:trPr>
          <w:trHeight w:hRule="exact" w:val="2063"/>
        </w:trPr>
        <w:tc>
          <w:tcPr>
            <w:tcW w:w="5954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5E67395B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83B20">
              <w:rPr>
                <w:rFonts w:ascii="Arial" w:hAnsi="Arial" w:cs="Arial"/>
                <w:sz w:val="22"/>
                <w:szCs w:val="22"/>
              </w:rPr>
              <w:t>Observations :</w:t>
            </w:r>
          </w:p>
          <w:p w14:paraId="391048C0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1923065853"/>
              <w:placeholder>
                <w:docPart w:val="DD8E1BF8D7EF466889A875E9165D3567"/>
              </w:placeholder>
              <w:showingPlcHdr/>
              <w15:appearance w15:val="hidden"/>
              <w:text w:multiLine="1"/>
            </w:sdtPr>
            <w:sdtEndPr/>
            <w:sdtContent>
              <w:p w14:paraId="40C3CEC8" w14:textId="77777777" w:rsidR="0015710A" w:rsidRPr="00C83B20" w:rsidRDefault="0015710A" w:rsidP="004E6762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C83B20">
                  <w:rPr>
                    <w:rStyle w:val="Textedelespacerserv"/>
                    <w:rFonts w:ascii="Arial" w:hAnsi="Arial" w:cs="Arial"/>
                  </w:rPr>
                  <w:t>Indiquez ici vos observations.</w:t>
                </w:r>
              </w:p>
            </w:sdtContent>
          </w:sdt>
          <w:p w14:paraId="32E0B11D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0F772EF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0012D03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828C567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F29B6D1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694DDD5C" w14:textId="77777777" w:rsidTr="00C83B20">
        <w:trPr>
          <w:trHeight w:val="813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34F7FE69" w14:textId="77777777" w:rsidR="0015710A" w:rsidRPr="00C83B20" w:rsidRDefault="0015710A" w:rsidP="004E6762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b/>
                <w:sz w:val="20"/>
                <w:szCs w:val="20"/>
              </w:rPr>
              <w:t>Compétences relatives à l’usage et à la maîtrise des technologies de l’information de la communication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8E7DEFB" w14:textId="77777777" w:rsidR="0015710A" w:rsidRPr="00C83B20" w:rsidRDefault="0015710A" w:rsidP="006173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>Suffisamment acquises (1)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62621F0B" w14:textId="77777777" w:rsidR="0015710A" w:rsidRPr="00C83B20" w:rsidRDefault="0015710A" w:rsidP="006173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>Insuffisamment acquises (2)</w:t>
            </w:r>
          </w:p>
        </w:tc>
      </w:tr>
      <w:tr w:rsidR="0015710A" w:rsidRPr="00C83B20" w14:paraId="626129FA" w14:textId="77777777" w:rsidTr="00C83B20">
        <w:tc>
          <w:tcPr>
            <w:tcW w:w="5954" w:type="dxa"/>
            <w:tcBorders>
              <w:bottom w:val="nil"/>
            </w:tcBorders>
            <w:shd w:val="clear" w:color="auto" w:fill="BFBFBF"/>
          </w:tcPr>
          <w:p w14:paraId="6B31EFA1" w14:textId="77777777" w:rsidR="0015710A" w:rsidRPr="00C83B20" w:rsidRDefault="0015710A" w:rsidP="00106EF6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CC9. Intégrer les éléments de la culture numérique nécessaires à l'exercice de son métier</w:t>
            </w:r>
          </w:p>
        </w:tc>
        <w:tc>
          <w:tcPr>
            <w:tcW w:w="1843" w:type="dxa"/>
            <w:tcBorders>
              <w:bottom w:val="nil"/>
            </w:tcBorders>
            <w:shd w:val="thinDiagStripe" w:color="auto" w:fill="BFBFBF"/>
          </w:tcPr>
          <w:p w14:paraId="75C2F230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bottom w:val="nil"/>
            </w:tcBorders>
            <w:shd w:val="thinDiagStripe" w:color="auto" w:fill="BFBFBF"/>
          </w:tcPr>
          <w:p w14:paraId="52D221A2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6A39BBB7" w14:textId="77777777" w:rsidTr="00C83B20">
        <w:trPr>
          <w:trHeight w:val="495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44944BC3" w14:textId="77777777" w:rsidR="0015710A" w:rsidRPr="00C83B20" w:rsidRDefault="0015710A" w:rsidP="00617338">
            <w:pPr>
              <w:numPr>
                <w:ilvl w:val="0"/>
                <w:numId w:val="9"/>
              </w:numPr>
              <w:spacing w:after="120"/>
              <w:ind w:left="77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Utilise les outils numériques et réseaux mis en place dans l’établissement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2B5FEB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3442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0B7951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865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59A8FC05" w14:textId="77777777" w:rsidTr="00C83B20">
        <w:trPr>
          <w:trHeight w:val="465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43E34A87" w14:textId="77777777" w:rsidR="0015710A" w:rsidRPr="00C83B20" w:rsidRDefault="0015710A" w:rsidP="00617338">
            <w:pPr>
              <w:numPr>
                <w:ilvl w:val="0"/>
                <w:numId w:val="9"/>
              </w:numPr>
              <w:spacing w:after="120"/>
              <w:ind w:left="77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Distingue les usages personnels et professionnels dans sa pratique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AEEEDE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524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0E7B9D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683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5CC2A209" w14:textId="77777777" w:rsidTr="00C83B20">
        <w:trPr>
          <w:trHeight w:val="480"/>
        </w:trPr>
        <w:tc>
          <w:tcPr>
            <w:tcW w:w="59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D92F52" w14:textId="77777777" w:rsidR="0015710A" w:rsidRPr="00C83B20" w:rsidRDefault="0015710A" w:rsidP="00617338">
            <w:pPr>
              <w:numPr>
                <w:ilvl w:val="0"/>
                <w:numId w:val="9"/>
              </w:numPr>
              <w:spacing w:after="120"/>
              <w:ind w:left="77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Est attentif à la manière dont les é</w:t>
            </w:r>
            <w:r w:rsidR="00FA7E0D" w:rsidRPr="00C83B20">
              <w:rPr>
                <w:rFonts w:ascii="Arial" w:hAnsi="Arial" w:cs="Arial"/>
                <w:sz w:val="20"/>
                <w:szCs w:val="20"/>
              </w:rPr>
              <w:t>tudiants</w:t>
            </w:r>
            <w:r w:rsidRPr="00C83B20">
              <w:rPr>
                <w:rFonts w:ascii="Arial" w:hAnsi="Arial" w:cs="Arial"/>
                <w:sz w:val="20"/>
                <w:szCs w:val="20"/>
              </w:rPr>
              <w:t xml:space="preserve"> mobilisent l’outil numérique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F93F06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9140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F381AE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143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21AAAEF1" w14:textId="77777777" w:rsidTr="00C83B20">
        <w:trPr>
          <w:trHeight w:hRule="exact" w:val="1470"/>
        </w:trPr>
        <w:tc>
          <w:tcPr>
            <w:tcW w:w="5954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31CF2B75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83B20">
              <w:rPr>
                <w:rFonts w:ascii="Arial" w:hAnsi="Arial" w:cs="Arial"/>
                <w:sz w:val="22"/>
                <w:szCs w:val="22"/>
              </w:rPr>
              <w:t>Observations 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206267534"/>
              <w:placeholder>
                <w:docPart w:val="D6A25EE4157F4C48A3D6B315CAC849B4"/>
              </w:placeholder>
              <w:showingPlcHdr/>
              <w15:appearance w15:val="hidden"/>
              <w:text w:multiLine="1"/>
            </w:sdtPr>
            <w:sdtEndPr/>
            <w:sdtContent>
              <w:p w14:paraId="73C2E877" w14:textId="77777777" w:rsidR="0015710A" w:rsidRPr="00C83B20" w:rsidRDefault="0015710A" w:rsidP="004E6762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C83B20">
                  <w:rPr>
                    <w:rStyle w:val="Textedelespacerserv"/>
                    <w:rFonts w:ascii="Arial" w:hAnsi="Arial" w:cs="Arial"/>
                  </w:rPr>
                  <w:t>Indiquez ici vos observations.</w:t>
                </w:r>
              </w:p>
            </w:sdtContent>
          </w:sdt>
          <w:p w14:paraId="175D0994" w14:textId="77777777" w:rsidR="0015710A" w:rsidRPr="00C83B20" w:rsidRDefault="0015710A" w:rsidP="004E676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7453F6A" w14:textId="77777777" w:rsidR="0015710A" w:rsidRPr="00C83B20" w:rsidRDefault="0015710A" w:rsidP="004E6762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69EBEBD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30854D0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3AFC68A8" w14:textId="77777777" w:rsidTr="00C83B20"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2C06254D" w14:textId="77777777" w:rsidR="0015710A" w:rsidRPr="00C83B20" w:rsidRDefault="0015710A" w:rsidP="00617338">
            <w:pPr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b/>
                <w:sz w:val="20"/>
                <w:szCs w:val="20"/>
              </w:rPr>
              <w:t>Compétences d’analyse et d’adaptation de sa pratique professionnelle en tenant compte des évolutions du métier et de son environnement de travail</w:t>
            </w:r>
            <w:r w:rsidRPr="00C83B20">
              <w:rPr>
                <w:rFonts w:ascii="Arial" w:hAnsi="Arial" w:cs="Arial"/>
                <w:b/>
                <w:color w:val="548DD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2D1B4F9" w14:textId="77777777" w:rsidR="0015710A" w:rsidRPr="00C83B20" w:rsidRDefault="0015710A" w:rsidP="006173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>Suffisamment acquises (1)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42185833" w14:textId="77777777" w:rsidR="0015710A" w:rsidRPr="00C83B20" w:rsidRDefault="0015710A" w:rsidP="006173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B20">
              <w:rPr>
                <w:rFonts w:ascii="Arial" w:hAnsi="Arial" w:cs="Arial"/>
                <w:b/>
                <w:sz w:val="22"/>
                <w:szCs w:val="22"/>
              </w:rPr>
              <w:t>Insuffisamment acquises (2)</w:t>
            </w:r>
          </w:p>
        </w:tc>
      </w:tr>
      <w:tr w:rsidR="0015710A" w:rsidRPr="00C83B20" w14:paraId="5E5B0B8C" w14:textId="77777777" w:rsidTr="00C83B20">
        <w:tc>
          <w:tcPr>
            <w:tcW w:w="5954" w:type="dxa"/>
            <w:tcBorders>
              <w:bottom w:val="nil"/>
            </w:tcBorders>
            <w:shd w:val="clear" w:color="auto" w:fill="BFBFBF"/>
          </w:tcPr>
          <w:p w14:paraId="0047D47E" w14:textId="77777777" w:rsidR="0015710A" w:rsidRPr="00C83B20" w:rsidRDefault="0015710A" w:rsidP="00617338">
            <w:pPr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CC14. S'engager dans une démarche individuelle et collective de développement professionnel</w:t>
            </w:r>
          </w:p>
        </w:tc>
        <w:tc>
          <w:tcPr>
            <w:tcW w:w="1843" w:type="dxa"/>
            <w:tcBorders>
              <w:bottom w:val="nil"/>
            </w:tcBorders>
            <w:shd w:val="thinDiagStripe" w:color="auto" w:fill="BFBFBF"/>
          </w:tcPr>
          <w:p w14:paraId="5EAFA8FC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bottom w:val="nil"/>
            </w:tcBorders>
            <w:shd w:val="thinDiagStripe" w:color="auto" w:fill="BFBFBF"/>
          </w:tcPr>
          <w:p w14:paraId="13F2A2C5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10A" w:rsidRPr="00C83B20" w14:paraId="256426C8" w14:textId="77777777" w:rsidTr="00C83B20">
        <w:trPr>
          <w:trHeight w:val="720"/>
        </w:trPr>
        <w:tc>
          <w:tcPr>
            <w:tcW w:w="5954" w:type="dxa"/>
            <w:tcBorders>
              <w:top w:val="nil"/>
              <w:bottom w:val="nil"/>
            </w:tcBorders>
            <w:shd w:val="clear" w:color="auto" w:fill="auto"/>
          </w:tcPr>
          <w:p w14:paraId="65D6EB99" w14:textId="77777777" w:rsidR="0015710A" w:rsidRPr="00C83B20" w:rsidRDefault="0015710A" w:rsidP="00617338">
            <w:pPr>
              <w:numPr>
                <w:ilvl w:val="0"/>
                <w:numId w:val="10"/>
              </w:numPr>
              <w:spacing w:after="120"/>
              <w:ind w:left="77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 xml:space="preserve">Prend en compte les conseils prodigués par les personnels d’encadrement et les formateurs tuteurs et s’efforce d’améliorer sa pratique 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94273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0365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16DE8A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8928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058831A9" w14:textId="77777777" w:rsidTr="00C83B20">
        <w:trPr>
          <w:trHeight w:val="779"/>
        </w:trPr>
        <w:tc>
          <w:tcPr>
            <w:tcW w:w="59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09303" w14:textId="77777777" w:rsidR="0015710A" w:rsidRPr="00C83B20" w:rsidRDefault="0015710A" w:rsidP="00617338">
            <w:pPr>
              <w:numPr>
                <w:ilvl w:val="0"/>
                <w:numId w:val="10"/>
              </w:numPr>
              <w:spacing w:after="120"/>
              <w:ind w:left="777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20">
              <w:rPr>
                <w:rFonts w:ascii="Arial" w:hAnsi="Arial" w:cs="Arial"/>
                <w:sz w:val="20"/>
                <w:szCs w:val="20"/>
              </w:rPr>
              <w:t>Est capable de prendre du recul et de porter une analyse réflexive sur son positionnement et ses activités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9116" w14:textId="6B937683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1205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19" w:rsidRPr="00C83B2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EDF46" w14:textId="77777777" w:rsidR="0015710A" w:rsidRPr="00C83B20" w:rsidRDefault="00FB254B" w:rsidP="004E67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6115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0A" w:rsidRPr="00C83B2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15710A" w:rsidRPr="00C83B20" w14:paraId="264AC3BF" w14:textId="77777777" w:rsidTr="00C83B20">
        <w:trPr>
          <w:trHeight w:hRule="exact" w:val="1513"/>
        </w:trPr>
        <w:tc>
          <w:tcPr>
            <w:tcW w:w="100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5E0D5" w14:textId="77777777" w:rsidR="0015710A" w:rsidRPr="00C83B20" w:rsidRDefault="0015710A" w:rsidP="004E6762">
            <w:pPr>
              <w:spacing w:after="120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C83B20">
              <w:rPr>
                <w:rFonts w:ascii="Arial" w:hAnsi="Arial" w:cs="Arial"/>
                <w:sz w:val="22"/>
                <w:szCs w:val="22"/>
              </w:rPr>
              <w:t>Observations 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821040741"/>
              <w:placeholder>
                <w:docPart w:val="EC94676FB7434C339CBDF21166E91E8D"/>
              </w:placeholder>
              <w:showingPlcHdr/>
              <w15:appearance w15:val="hidden"/>
              <w:text w:multiLine="1"/>
            </w:sdtPr>
            <w:sdtEndPr/>
            <w:sdtContent>
              <w:p w14:paraId="11EF2D50" w14:textId="77777777" w:rsidR="0015710A" w:rsidRPr="00C83B20" w:rsidRDefault="0015710A" w:rsidP="004E6762">
                <w:pPr>
                  <w:spacing w:after="120"/>
                  <w:ind w:left="142"/>
                  <w:rPr>
                    <w:rFonts w:ascii="Arial" w:hAnsi="Arial" w:cs="Arial"/>
                    <w:sz w:val="22"/>
                    <w:szCs w:val="22"/>
                  </w:rPr>
                </w:pPr>
                <w:r w:rsidRPr="00C83B20">
                  <w:rPr>
                    <w:rStyle w:val="Textedelespacerserv"/>
                    <w:rFonts w:ascii="Arial" w:hAnsi="Arial" w:cs="Arial"/>
                  </w:rPr>
                  <w:t>Indiquez ici vos observations.</w:t>
                </w:r>
              </w:p>
            </w:sdtContent>
          </w:sdt>
          <w:p w14:paraId="1FAA190D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8FCA08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468B98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661545" w14:textId="77777777" w:rsidR="0015710A" w:rsidRPr="00C83B20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Grilledutableau"/>
        <w:tblW w:w="10632" w:type="dxa"/>
        <w:tblInd w:w="103" w:type="dxa"/>
        <w:tblLook w:val="04A0" w:firstRow="1" w:lastRow="0" w:firstColumn="1" w:lastColumn="0" w:noHBand="0" w:noVBand="1"/>
      </w:tblPr>
      <w:tblGrid>
        <w:gridCol w:w="10632"/>
      </w:tblGrid>
      <w:tr w:rsidR="0015710A" w14:paraId="0696F23E" w14:textId="77777777" w:rsidTr="004E6762">
        <w:trPr>
          <w:trHeight w:hRule="exact" w:val="5515"/>
        </w:trPr>
        <w:tc>
          <w:tcPr>
            <w:tcW w:w="10632" w:type="dxa"/>
          </w:tcPr>
          <w:p w14:paraId="1D443B66" w14:textId="77777777" w:rsidR="0015710A" w:rsidRPr="0070522D" w:rsidRDefault="0015710A" w:rsidP="004E676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0522D">
              <w:rPr>
                <w:rFonts w:ascii="Arial" w:hAnsi="Arial" w:cs="Arial"/>
                <w:i/>
                <w:sz w:val="22"/>
                <w:szCs w:val="22"/>
              </w:rPr>
              <w:lastRenderedPageBreak/>
              <w:t>Avis motivé sur l’acquisition des compétences mentionnées dans le référentiel des compétences prévu par l’arrêté du 1</w:t>
            </w:r>
            <w:r w:rsidRPr="0070522D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er</w:t>
            </w:r>
            <w:r w:rsidRPr="0070522D">
              <w:rPr>
                <w:rFonts w:ascii="Arial" w:hAnsi="Arial" w:cs="Arial"/>
                <w:i/>
                <w:sz w:val="22"/>
                <w:szCs w:val="22"/>
              </w:rPr>
              <w:t xml:space="preserve"> juillet 2013 publié au J.O. du 18 juillet 2013 :</w:t>
            </w:r>
          </w:p>
          <w:p w14:paraId="5DA776B1" w14:textId="77777777" w:rsidR="0015710A" w:rsidRPr="0070522D" w:rsidRDefault="0015710A" w:rsidP="004E676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C815ECE" w14:textId="77777777" w:rsidR="0015710A" w:rsidRPr="0070522D" w:rsidRDefault="0015710A" w:rsidP="004E676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1422058990"/>
              <w:placeholder>
                <w:docPart w:val="857A411B82C94593A479F3EB80BFC351"/>
              </w:placeholder>
              <w:showingPlcHdr/>
              <w15:appearance w15:val="hidden"/>
              <w:text w:multiLine="1"/>
            </w:sdtPr>
            <w:sdtEndPr/>
            <w:sdtContent>
              <w:p w14:paraId="0A1F045E" w14:textId="77777777" w:rsidR="0015710A" w:rsidRPr="0070522D" w:rsidRDefault="0015710A" w:rsidP="004E676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0522D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Indiquez ici votre avis motivé</w:t>
                </w:r>
              </w:p>
            </w:sdtContent>
          </w:sdt>
          <w:p w14:paraId="62F7439E" w14:textId="77777777" w:rsidR="0015710A" w:rsidRDefault="0015710A" w:rsidP="004E6762">
            <w:pPr>
              <w:rPr>
                <w:i/>
              </w:rPr>
            </w:pPr>
          </w:p>
          <w:p w14:paraId="42E9EA73" w14:textId="77777777" w:rsidR="0015710A" w:rsidRDefault="0015710A" w:rsidP="004E6762">
            <w:pPr>
              <w:rPr>
                <w:i/>
              </w:rPr>
            </w:pPr>
          </w:p>
          <w:p w14:paraId="22D426C1" w14:textId="77777777" w:rsidR="0015710A" w:rsidRDefault="0015710A" w:rsidP="004E6762">
            <w:pPr>
              <w:rPr>
                <w:i/>
              </w:rPr>
            </w:pPr>
          </w:p>
          <w:p w14:paraId="3FDF7FF2" w14:textId="77777777" w:rsidR="0015710A" w:rsidRDefault="0015710A" w:rsidP="004E6762">
            <w:pPr>
              <w:rPr>
                <w:i/>
              </w:rPr>
            </w:pPr>
          </w:p>
          <w:p w14:paraId="7C3C4BD7" w14:textId="77777777" w:rsidR="0015710A" w:rsidRDefault="0015710A" w:rsidP="004E6762">
            <w:pPr>
              <w:rPr>
                <w:i/>
              </w:rPr>
            </w:pPr>
          </w:p>
          <w:p w14:paraId="30366AA5" w14:textId="77777777" w:rsidR="0015710A" w:rsidRDefault="0015710A" w:rsidP="004E6762">
            <w:pPr>
              <w:rPr>
                <w:i/>
              </w:rPr>
            </w:pPr>
          </w:p>
          <w:p w14:paraId="32A61961" w14:textId="77777777" w:rsidR="0015710A" w:rsidRDefault="0015710A" w:rsidP="004E6762">
            <w:pPr>
              <w:rPr>
                <w:i/>
              </w:rPr>
            </w:pPr>
          </w:p>
          <w:p w14:paraId="2928651F" w14:textId="77777777" w:rsidR="0015710A" w:rsidRDefault="0015710A" w:rsidP="004E6762">
            <w:pPr>
              <w:rPr>
                <w:i/>
              </w:rPr>
            </w:pPr>
          </w:p>
          <w:p w14:paraId="0DBC29A9" w14:textId="77777777" w:rsidR="0015710A" w:rsidRDefault="0015710A" w:rsidP="004E6762">
            <w:pPr>
              <w:rPr>
                <w:i/>
              </w:rPr>
            </w:pPr>
          </w:p>
        </w:tc>
      </w:tr>
      <w:tr w:rsidR="0015710A" w:rsidRPr="00210BCD" w14:paraId="2520F0A2" w14:textId="77777777" w:rsidTr="009C526C">
        <w:trPr>
          <w:trHeight w:hRule="exact" w:val="7688"/>
        </w:trPr>
        <w:tc>
          <w:tcPr>
            <w:tcW w:w="10632" w:type="dxa"/>
          </w:tcPr>
          <w:p w14:paraId="67D7F0B0" w14:textId="77777777" w:rsidR="0015710A" w:rsidRDefault="0015710A" w:rsidP="004E6762">
            <w:pPr>
              <w:pBdr>
                <w:top w:val="dotted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70522D">
              <w:rPr>
                <w:rFonts w:ascii="Arial" w:hAnsi="Arial" w:cs="Arial"/>
                <w:sz w:val="22"/>
                <w:szCs w:val="22"/>
                <w:u w:val="single"/>
              </w:rPr>
              <w:t>Avis </w:t>
            </w:r>
            <w:r w:rsidRPr="0070522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5198557" w14:textId="77777777" w:rsidR="000B0919" w:rsidRPr="0070522D" w:rsidRDefault="000B0919" w:rsidP="004E6762">
            <w:pPr>
              <w:pBdr>
                <w:top w:val="dotted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50E50C93" w14:textId="572E51F8" w:rsidR="0070522D" w:rsidRPr="000B0919" w:rsidRDefault="00FB254B" w:rsidP="000B0919">
            <w:pPr>
              <w:pBdr>
                <w:top w:val="dotted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2943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B091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0522D" w:rsidRPr="000B0919">
              <w:rPr>
                <w:rFonts w:ascii="Arial" w:hAnsi="Arial" w:cs="Arial"/>
                <w:sz w:val="22"/>
                <w:szCs w:val="22"/>
              </w:rPr>
              <w:t>Avis favorable à la titularisation</w:t>
            </w:r>
            <w:r w:rsidR="000B0919" w:rsidRPr="000B09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585D99" w14:textId="107778BA" w:rsidR="0070522D" w:rsidRPr="000B0919" w:rsidRDefault="00FB254B" w:rsidP="000B0919">
            <w:pPr>
              <w:pBdr>
                <w:top w:val="dotted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381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B091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0522D" w:rsidRPr="000B0919">
              <w:rPr>
                <w:rFonts w:ascii="Arial" w:hAnsi="Arial" w:cs="Arial"/>
                <w:sz w:val="22"/>
                <w:szCs w:val="22"/>
              </w:rPr>
              <w:t>Avis défavorable à la titularisation</w:t>
            </w:r>
          </w:p>
          <w:p w14:paraId="2AD57E6B" w14:textId="77777777" w:rsidR="0070522D" w:rsidRPr="0070522D" w:rsidRDefault="0070522D" w:rsidP="004E6762">
            <w:pPr>
              <w:pBdr>
                <w:top w:val="dotted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41391B1F" w14:textId="21EA0BDA" w:rsidR="0015710A" w:rsidRPr="0070522D" w:rsidRDefault="0015710A" w:rsidP="004E6762">
            <w:pPr>
              <w:pBdr>
                <w:top w:val="dotted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70522D">
              <w:rPr>
                <w:rFonts w:ascii="Arial" w:hAnsi="Arial" w:cs="Arial"/>
                <w:sz w:val="22"/>
                <w:szCs w:val="22"/>
              </w:rPr>
              <w:t>Qualité de l’évaluateur</w:t>
            </w:r>
            <w:r w:rsidR="00C93620" w:rsidRPr="0070522D">
              <w:rPr>
                <w:rFonts w:ascii="Arial" w:hAnsi="Arial" w:cs="Arial"/>
                <w:sz w:val="22"/>
                <w:szCs w:val="22"/>
              </w:rPr>
              <w:t>/évaluatrice</w:t>
            </w:r>
            <w:r w:rsidRPr="0070522D">
              <w:rPr>
                <w:rFonts w:ascii="Arial" w:hAnsi="Arial" w:cs="Arial"/>
                <w:sz w:val="22"/>
                <w:szCs w:val="22"/>
              </w:rPr>
              <w:t xml:space="preserve">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17425246"/>
                <w:placeholder>
                  <w:docPart w:val="F10BB4BA8362439F9ADCB730FB1BF3B3"/>
                </w:placeholder>
                <w:showingPlcHdr/>
                <w:text/>
              </w:sdtPr>
              <w:sdtEndPr/>
              <w:sdtContent>
                <w:r w:rsidRPr="0070522D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Indiquez votre statut</w:t>
                </w:r>
              </w:sdtContent>
            </w:sdt>
          </w:p>
          <w:p w14:paraId="46D24D80" w14:textId="77777777" w:rsidR="0015710A" w:rsidRPr="0070522D" w:rsidRDefault="0015710A" w:rsidP="004E6762">
            <w:pPr>
              <w:pBdr>
                <w:top w:val="dotted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70522D">
              <w:rPr>
                <w:rFonts w:ascii="Arial" w:hAnsi="Arial" w:cs="Arial"/>
                <w:sz w:val="22"/>
                <w:szCs w:val="22"/>
              </w:rPr>
              <w:t xml:space="preserve">Nom et prénom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08961033"/>
                <w:placeholder>
                  <w:docPart w:val="E082C0D3B74040FA99CBC6D124196BAC"/>
                </w:placeholder>
                <w:showingPlcHdr/>
                <w:text/>
              </w:sdtPr>
              <w:sdtEndPr/>
              <w:sdtContent>
                <w:r w:rsidRPr="0070522D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Indiquez vos nom et prénom.</w:t>
                </w:r>
              </w:sdtContent>
            </w:sdt>
          </w:p>
          <w:p w14:paraId="0CF40E28" w14:textId="77777777" w:rsidR="0015710A" w:rsidRPr="0070522D" w:rsidRDefault="0015710A" w:rsidP="004E6762">
            <w:pPr>
              <w:pBdr>
                <w:top w:val="dotted" w:sz="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70522D">
              <w:rPr>
                <w:rFonts w:ascii="Arial" w:hAnsi="Arial" w:cs="Arial"/>
                <w:sz w:val="22"/>
                <w:szCs w:val="22"/>
              </w:rPr>
              <w:t>Date, signature et cachet de l’établissement 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8283702"/>
                <w:placeholder>
                  <w:docPart w:val="F13D81FCE6E2435BA04C0DA8DEE8D355"/>
                </w:placeholder>
                <w:showingPlcHdr/>
                <w:text/>
              </w:sdtPr>
              <w:sdtEndPr/>
              <w:sdtContent>
                <w:r w:rsidR="00371D95" w:rsidRPr="0070522D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Indiquez la date et signez.</w:t>
                </w:r>
              </w:sdtContent>
            </w:sdt>
            <w:r w:rsidRPr="0070522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9CFC22B" w14:textId="77777777" w:rsidR="0015710A" w:rsidRPr="0070522D" w:rsidRDefault="0015710A" w:rsidP="004E67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58907D" w14:textId="77777777" w:rsidR="0015710A" w:rsidRDefault="0015710A" w:rsidP="004E6762"/>
          <w:p w14:paraId="1AABCCFA" w14:textId="77777777" w:rsidR="0015710A" w:rsidRDefault="0015710A" w:rsidP="004E6762"/>
          <w:p w14:paraId="4BE343D3" w14:textId="77777777" w:rsidR="0015710A" w:rsidRDefault="0015710A" w:rsidP="004E6762"/>
          <w:p w14:paraId="68ADDE8D" w14:textId="77777777" w:rsidR="0015710A" w:rsidRDefault="0015710A" w:rsidP="004E6762"/>
          <w:p w14:paraId="37402614" w14:textId="77777777" w:rsidR="009C526C" w:rsidRDefault="009C526C" w:rsidP="004E6762"/>
          <w:p w14:paraId="5AF8B567" w14:textId="77777777" w:rsidR="009C526C" w:rsidRDefault="009C526C" w:rsidP="004E6762"/>
          <w:p w14:paraId="7232EE41" w14:textId="77777777" w:rsidR="009C526C" w:rsidRDefault="009C526C" w:rsidP="004E6762"/>
          <w:p w14:paraId="23951FB3" w14:textId="77777777" w:rsidR="009C526C" w:rsidRDefault="009C526C" w:rsidP="004E6762"/>
          <w:p w14:paraId="40535288" w14:textId="77777777" w:rsidR="009C526C" w:rsidRDefault="009C526C" w:rsidP="004E6762"/>
          <w:p w14:paraId="18C8E916" w14:textId="77777777" w:rsidR="009C526C" w:rsidRDefault="009C526C" w:rsidP="004E6762"/>
          <w:p w14:paraId="713FAC73" w14:textId="77777777" w:rsidR="0015710A" w:rsidRDefault="0015710A" w:rsidP="004E6762"/>
          <w:p w14:paraId="32C7A0D4" w14:textId="77777777" w:rsidR="0015710A" w:rsidRDefault="0015710A" w:rsidP="004E6762"/>
          <w:p w14:paraId="2F71B1F8" w14:textId="77777777" w:rsidR="0015710A" w:rsidRDefault="0015710A" w:rsidP="004E6762"/>
          <w:p w14:paraId="37C53F7A" w14:textId="77777777" w:rsidR="0015710A" w:rsidRPr="00210BCD" w:rsidRDefault="0015710A" w:rsidP="004E6762"/>
        </w:tc>
      </w:tr>
    </w:tbl>
    <w:p w14:paraId="7BBC2B00" w14:textId="77777777" w:rsidR="003B22E4" w:rsidRDefault="003B22E4" w:rsidP="00AD1334">
      <w:pPr>
        <w:tabs>
          <w:tab w:val="left" w:pos="4395"/>
        </w:tabs>
        <w:spacing w:line="280" w:lineRule="exact"/>
        <w:rPr>
          <w:rFonts w:eastAsia="Times New Roman"/>
          <w:color w:val="auto"/>
          <w:sz w:val="20"/>
          <w:lang w:eastAsia="fr-FR" w:bidi="x-none"/>
        </w:rPr>
      </w:pPr>
    </w:p>
    <w:sectPr w:rsidR="003B22E4" w:rsidSect="00C93620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6" w:h="16838"/>
      <w:pgMar w:top="567" w:right="851" w:bottom="142" w:left="709" w:header="709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0A6A3" w14:textId="77777777" w:rsidR="00133F1C" w:rsidRDefault="00133F1C">
      <w:r>
        <w:separator/>
      </w:r>
    </w:p>
  </w:endnote>
  <w:endnote w:type="continuationSeparator" w:id="0">
    <w:p w14:paraId="06010AEF" w14:textId="77777777" w:rsidR="00133F1C" w:rsidRDefault="0013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283E" w14:textId="77777777" w:rsidR="003B22E4" w:rsidRDefault="003B22E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sz w:val="20"/>
        <w:lang w:eastAsia="fr-FR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049358"/>
      <w:docPartObj>
        <w:docPartGallery w:val="Page Numbers (Top of Page)"/>
        <w:docPartUnique/>
      </w:docPartObj>
    </w:sdtPr>
    <w:sdtEndPr/>
    <w:sdtContent>
      <w:p w14:paraId="0E5EA737" w14:textId="77777777" w:rsidR="0015710A" w:rsidRDefault="0015710A" w:rsidP="0015710A">
        <w:pPr>
          <w:pStyle w:val="Pieddepage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D8311B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D8311B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p>
    </w:sdtContent>
  </w:sdt>
  <w:p w14:paraId="6041B016" w14:textId="77777777" w:rsidR="003B22E4" w:rsidRDefault="003B22E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sz w:val="20"/>
        <w:lang w:eastAsia="fr-FR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765C" w14:textId="77777777" w:rsidR="0015710A" w:rsidRDefault="0015710A" w:rsidP="0015710A">
    <w:pPr>
      <w:pStyle w:val="Pieddepage"/>
      <w:jc w:val="right"/>
    </w:pPr>
    <w:r>
      <w:tab/>
    </w:r>
    <w:r>
      <w:tab/>
    </w:r>
    <w:sdt>
      <w:sdtPr>
        <w:id w:val="150571437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D8311B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D8311B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sdtContent>
    </w:sdt>
  </w:p>
  <w:p w14:paraId="46149D6F" w14:textId="77777777" w:rsidR="00F47522" w:rsidRDefault="00F4752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sz w:val="20"/>
        <w:lang w:eastAsia="fr-FR" w:bidi="x-non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641505"/>
      <w:docPartObj>
        <w:docPartGallery w:val="Page Numbers (Bottom of Page)"/>
        <w:docPartUnique/>
      </w:docPartObj>
    </w:sdtPr>
    <w:sdtEndPr/>
    <w:sdtContent>
      <w:sdt>
        <w:sdtPr>
          <w:id w:val="-973677049"/>
          <w:docPartObj>
            <w:docPartGallery w:val="Page Numbers (Top of Page)"/>
            <w:docPartUnique/>
          </w:docPartObj>
        </w:sdtPr>
        <w:sdtEndPr/>
        <w:sdtContent>
          <w:p w14:paraId="36C7E83D" w14:textId="77777777" w:rsidR="0015710A" w:rsidRDefault="0015710A" w:rsidP="0015710A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8311B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8311B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25500A" w14:textId="77777777" w:rsidR="0015710A" w:rsidRDefault="0015710A">
    <w:pPr>
      <w:pStyle w:val="Pieddepage"/>
    </w:pPr>
  </w:p>
  <w:p w14:paraId="687C6E57" w14:textId="77777777" w:rsidR="00F47522" w:rsidRDefault="00F4752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sz w:val="20"/>
        <w:lang w:eastAsia="fr-FR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855C" w14:textId="77777777" w:rsidR="00133F1C" w:rsidRDefault="00133F1C">
      <w:r>
        <w:separator/>
      </w:r>
    </w:p>
  </w:footnote>
  <w:footnote w:type="continuationSeparator" w:id="0">
    <w:p w14:paraId="709C8F98" w14:textId="77777777" w:rsidR="00133F1C" w:rsidRDefault="0013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CC5D" w14:textId="77777777" w:rsidR="003B22E4" w:rsidRDefault="003B22E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sz w:val="20"/>
        <w:lang w:eastAsia="fr-FR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6EB8" w14:textId="77777777" w:rsidR="0044201E" w:rsidRDefault="002A1F7A" w:rsidP="0044201E">
    <w:pPr>
      <w:pStyle w:val="En-tte"/>
    </w:pPr>
    <w:r>
      <w:rPr>
        <w:b/>
        <w:bCs/>
        <w:noProof/>
        <w:lang w:eastAsia="fr-FR"/>
      </w:rPr>
      <w:drawing>
        <wp:anchor distT="0" distB="0" distL="114300" distR="114300" simplePos="0" relativeHeight="251661312" behindDoc="0" locked="0" layoutInCell="1" allowOverlap="1" wp14:anchorId="041D3026" wp14:editId="6ECCC877">
          <wp:simplePos x="0" y="0"/>
          <wp:positionH relativeFrom="margin">
            <wp:posOffset>-1819365</wp:posOffset>
          </wp:positionH>
          <wp:positionV relativeFrom="margin">
            <wp:posOffset>-518704</wp:posOffset>
          </wp:positionV>
          <wp:extent cx="1271270" cy="1271270"/>
          <wp:effectExtent l="0" t="0" r="5080" b="5080"/>
          <wp:wrapSquare wrapText="bothSides"/>
          <wp:docPr id="4" name="Image 4" descr="24 logoAC PA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24 logoAC PA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1271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FCEEAB" w14:textId="77777777" w:rsidR="008B3D90" w:rsidRPr="008B3D90" w:rsidRDefault="008B3D90" w:rsidP="008B3D90">
    <w:pPr>
      <w:widowControl w:val="0"/>
      <w:autoSpaceDE w:val="0"/>
      <w:autoSpaceDN w:val="0"/>
      <w:spacing w:line="276" w:lineRule="auto"/>
      <w:jc w:val="right"/>
      <w:rPr>
        <w:rFonts w:ascii="Arial" w:eastAsia="Arial" w:hAnsi="Arial" w:cs="Arial"/>
        <w:b/>
        <w:color w:val="auto"/>
      </w:rPr>
    </w:pPr>
    <w:r w:rsidRPr="008B3D90">
      <w:rPr>
        <w:rFonts w:ascii="Arial" w:eastAsia="Arial" w:hAnsi="Arial" w:cs="Arial"/>
        <w:b/>
        <w:szCs w:val="22"/>
      </w:rPr>
      <w:t>Division des personnels enseignants du 2</w:t>
    </w:r>
    <w:r w:rsidRPr="008B3D90">
      <w:rPr>
        <w:rFonts w:ascii="Arial" w:eastAsia="Arial" w:hAnsi="Arial" w:cs="Arial"/>
        <w:b/>
        <w:szCs w:val="22"/>
        <w:vertAlign w:val="superscript"/>
      </w:rPr>
      <w:t>d</w:t>
    </w:r>
    <w:r w:rsidRPr="008B3D90">
      <w:rPr>
        <w:rFonts w:ascii="Arial" w:eastAsia="Arial" w:hAnsi="Arial" w:cs="Arial"/>
        <w:b/>
        <w:szCs w:val="22"/>
      </w:rPr>
      <w:t xml:space="preserve"> degré public</w:t>
    </w:r>
  </w:p>
  <w:p w14:paraId="56E7C975" w14:textId="77777777" w:rsidR="00EB078A" w:rsidRPr="0044201E" w:rsidRDefault="00EB078A" w:rsidP="004420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2517" w14:textId="77777777" w:rsidR="00C370C1" w:rsidRDefault="00FB254B" w:rsidP="00C370C1">
    <w:pPr>
      <w:pStyle w:val="En-tte"/>
      <w:jc w:val="center"/>
    </w:pPr>
    <w:sdt>
      <w:sdtPr>
        <w:alias w:val="Mots clés "/>
        <w:tag w:val=""/>
        <w:id w:val="-510994576"/>
        <w:placeholder>
          <w:docPart w:val="8D227FD6058343A9A4647C35B2DCC050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B0719" w:rsidRPr="0076721F">
          <w:rPr>
            <w:rStyle w:val="Textedelespacerserv"/>
          </w:rPr>
          <w:t>[</w:t>
        </w:r>
        <w:r w:rsidR="00AB0719">
          <w:rPr>
            <w:rStyle w:val="Textedelespacerserv"/>
          </w:rPr>
          <w:t>Nom d’usage</w:t>
        </w:r>
        <w:r w:rsidR="00AB0719" w:rsidRPr="0076721F">
          <w:rPr>
            <w:rStyle w:val="Textedelespacerserv"/>
          </w:rPr>
          <w:t>]</w:t>
        </w:r>
      </w:sdtContent>
    </w:sdt>
    <w:r w:rsidR="00C370C1">
      <w:t xml:space="preserve">  </w:t>
    </w:r>
    <w:sdt>
      <w:sdtPr>
        <w:alias w:val="Objet "/>
        <w:tag w:val=""/>
        <w:id w:val="-1109582805"/>
        <w:placeholder>
          <w:docPart w:val="35FC8D91CB494692B4D1EBADA28639DB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B0719" w:rsidRPr="0076721F">
          <w:rPr>
            <w:rStyle w:val="Textedelespacerserv"/>
          </w:rPr>
          <w:t>[</w:t>
        </w:r>
        <w:r w:rsidR="00AB0719">
          <w:rPr>
            <w:rStyle w:val="Textedelespacerserv"/>
          </w:rPr>
          <w:t>Prénom</w:t>
        </w:r>
        <w:r w:rsidR="00AB0719" w:rsidRPr="0076721F">
          <w:rPr>
            <w:rStyle w:val="Textedelespacerserv"/>
          </w:rPr>
          <w:t xml:space="preserve"> ]</w:t>
        </w:r>
      </w:sdtContent>
    </w:sdt>
  </w:p>
  <w:p w14:paraId="4A39C703" w14:textId="77777777" w:rsidR="00F47522" w:rsidRDefault="00F4752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sz w:val="20"/>
        <w:lang w:eastAsia="fr-FR" w:bidi="x-none"/>
      </w:rPr>
    </w:pPr>
  </w:p>
  <w:p w14:paraId="259487E5" w14:textId="77777777" w:rsidR="00C37EE0" w:rsidRDefault="00C37EE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0823" w14:textId="77777777" w:rsidR="0015710A" w:rsidRDefault="00FB254B" w:rsidP="0015710A">
    <w:pPr>
      <w:pStyle w:val="En-tte"/>
      <w:tabs>
        <w:tab w:val="clear" w:pos="4536"/>
        <w:tab w:val="clear" w:pos="9072"/>
        <w:tab w:val="center" w:pos="5173"/>
      </w:tabs>
      <w:jc w:val="center"/>
    </w:pPr>
    <w:sdt>
      <w:sdtPr>
        <w:alias w:val="Mots clés "/>
        <w:tag w:val=""/>
        <w:id w:val="1405495801"/>
        <w:placeholder>
          <w:docPart w:val="DE0D16A4B978478F9BD86748A2569C44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B0719" w:rsidRPr="0076721F">
          <w:rPr>
            <w:rStyle w:val="Textedelespacerserv"/>
          </w:rPr>
          <w:t>[</w:t>
        </w:r>
        <w:r w:rsidR="00AB0719">
          <w:rPr>
            <w:rStyle w:val="Textedelespacerserv"/>
          </w:rPr>
          <w:t>Nom d’usage</w:t>
        </w:r>
        <w:r w:rsidR="00AB0719" w:rsidRPr="0076721F">
          <w:rPr>
            <w:rStyle w:val="Textedelespacerserv"/>
          </w:rPr>
          <w:t>]</w:t>
        </w:r>
      </w:sdtContent>
    </w:sdt>
    <w:r w:rsidR="0015710A">
      <w:t xml:space="preserve">  </w:t>
    </w:r>
    <w:sdt>
      <w:sdtPr>
        <w:alias w:val="Objet "/>
        <w:tag w:val=""/>
        <w:id w:val="-2055989020"/>
        <w:placeholder>
          <w:docPart w:val="4B75BC75CA444D7BABD94CE395B9FC32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B0719" w:rsidRPr="0076721F">
          <w:rPr>
            <w:rStyle w:val="Textedelespacerserv"/>
          </w:rPr>
          <w:t>[</w:t>
        </w:r>
        <w:r w:rsidR="00AB0719">
          <w:rPr>
            <w:rStyle w:val="Textedelespacerserv"/>
          </w:rPr>
          <w:t>Prénom</w:t>
        </w:r>
        <w:r w:rsidR="00AB0719" w:rsidRPr="0076721F">
          <w:rPr>
            <w:rStyle w:val="Textedelespacerserv"/>
          </w:rPr>
          <w:t xml:space="preserve"> ]</w:t>
        </w:r>
      </w:sdtContent>
    </w:sdt>
  </w:p>
  <w:p w14:paraId="482517DB" w14:textId="77777777" w:rsidR="00F47522" w:rsidRDefault="00F475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531B0"/>
    <w:multiLevelType w:val="hybridMultilevel"/>
    <w:tmpl w:val="DE062B1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F855AB"/>
    <w:multiLevelType w:val="hybridMultilevel"/>
    <w:tmpl w:val="8F8A1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A0196"/>
    <w:multiLevelType w:val="hybridMultilevel"/>
    <w:tmpl w:val="E8824C7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3D2DD3"/>
    <w:multiLevelType w:val="hybridMultilevel"/>
    <w:tmpl w:val="A40CD0F6"/>
    <w:lvl w:ilvl="0" w:tplc="FEFEF1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C332A"/>
    <w:multiLevelType w:val="hybridMultilevel"/>
    <w:tmpl w:val="D6DE854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F526C20"/>
    <w:multiLevelType w:val="hybridMultilevel"/>
    <w:tmpl w:val="EAC2B00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8EA79A6"/>
    <w:multiLevelType w:val="hybridMultilevel"/>
    <w:tmpl w:val="33C6B6D2"/>
    <w:lvl w:ilvl="0" w:tplc="490013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50F3"/>
    <w:multiLevelType w:val="hybridMultilevel"/>
    <w:tmpl w:val="2812BB0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17D733F"/>
    <w:multiLevelType w:val="hybridMultilevel"/>
    <w:tmpl w:val="2EACC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514D5"/>
    <w:multiLevelType w:val="hybridMultilevel"/>
    <w:tmpl w:val="539CEAF0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6BF576F7"/>
    <w:multiLevelType w:val="hybridMultilevel"/>
    <w:tmpl w:val="415CC1B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B3E5722"/>
    <w:multiLevelType w:val="hybridMultilevel"/>
    <w:tmpl w:val="E26CC74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58169651">
    <w:abstractNumId w:val="3"/>
  </w:num>
  <w:num w:numId="2" w16cid:durableId="1352951845">
    <w:abstractNumId w:val="9"/>
  </w:num>
  <w:num w:numId="3" w16cid:durableId="7803625">
    <w:abstractNumId w:val="8"/>
  </w:num>
  <w:num w:numId="4" w16cid:durableId="1268809220">
    <w:abstractNumId w:val="11"/>
  </w:num>
  <w:num w:numId="5" w16cid:durableId="1561207862">
    <w:abstractNumId w:val="5"/>
  </w:num>
  <w:num w:numId="6" w16cid:durableId="1501118223">
    <w:abstractNumId w:val="2"/>
  </w:num>
  <w:num w:numId="7" w16cid:durableId="1815247978">
    <w:abstractNumId w:val="10"/>
  </w:num>
  <w:num w:numId="8" w16cid:durableId="585117991">
    <w:abstractNumId w:val="7"/>
  </w:num>
  <w:num w:numId="9" w16cid:durableId="560214687">
    <w:abstractNumId w:val="4"/>
  </w:num>
  <w:num w:numId="10" w16cid:durableId="830095846">
    <w:abstractNumId w:val="0"/>
  </w:num>
  <w:num w:numId="11" w16cid:durableId="1128205486">
    <w:abstractNumId w:val="1"/>
  </w:num>
  <w:num w:numId="12" w16cid:durableId="301884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47"/>
    <w:rsid w:val="000238F0"/>
    <w:rsid w:val="0006150D"/>
    <w:rsid w:val="00073F04"/>
    <w:rsid w:val="000B0919"/>
    <w:rsid w:val="00106EF6"/>
    <w:rsid w:val="00133F1C"/>
    <w:rsid w:val="0015710A"/>
    <w:rsid w:val="00171DAA"/>
    <w:rsid w:val="001B1F42"/>
    <w:rsid w:val="001B7ED0"/>
    <w:rsid w:val="001D78C2"/>
    <w:rsid w:val="00203BF7"/>
    <w:rsid w:val="00223856"/>
    <w:rsid w:val="0023381A"/>
    <w:rsid w:val="002406E2"/>
    <w:rsid w:val="00273C18"/>
    <w:rsid w:val="0029101C"/>
    <w:rsid w:val="0029781C"/>
    <w:rsid w:val="002A1F7A"/>
    <w:rsid w:val="002A20AF"/>
    <w:rsid w:val="002F14ED"/>
    <w:rsid w:val="002F2B18"/>
    <w:rsid w:val="0031130D"/>
    <w:rsid w:val="00335077"/>
    <w:rsid w:val="003352E0"/>
    <w:rsid w:val="0037115E"/>
    <w:rsid w:val="00371D95"/>
    <w:rsid w:val="0038422F"/>
    <w:rsid w:val="00391635"/>
    <w:rsid w:val="003B22E4"/>
    <w:rsid w:val="003D469B"/>
    <w:rsid w:val="003E4747"/>
    <w:rsid w:val="00441284"/>
    <w:rsid w:val="0044201E"/>
    <w:rsid w:val="004631F8"/>
    <w:rsid w:val="004737F8"/>
    <w:rsid w:val="004C53EF"/>
    <w:rsid w:val="004C5AA5"/>
    <w:rsid w:val="004F4346"/>
    <w:rsid w:val="00501628"/>
    <w:rsid w:val="00533181"/>
    <w:rsid w:val="0053328F"/>
    <w:rsid w:val="00547567"/>
    <w:rsid w:val="0058333B"/>
    <w:rsid w:val="005B24D0"/>
    <w:rsid w:val="005F06F2"/>
    <w:rsid w:val="005F30B3"/>
    <w:rsid w:val="00611819"/>
    <w:rsid w:val="00617338"/>
    <w:rsid w:val="00672E67"/>
    <w:rsid w:val="00673C57"/>
    <w:rsid w:val="00675AF4"/>
    <w:rsid w:val="006A2AD6"/>
    <w:rsid w:val="006B3152"/>
    <w:rsid w:val="006B3C0D"/>
    <w:rsid w:val="0070522D"/>
    <w:rsid w:val="00750FFC"/>
    <w:rsid w:val="00796D80"/>
    <w:rsid w:val="007A5B14"/>
    <w:rsid w:val="007B1608"/>
    <w:rsid w:val="007B1D58"/>
    <w:rsid w:val="007D505F"/>
    <w:rsid w:val="007E3E58"/>
    <w:rsid w:val="00802EED"/>
    <w:rsid w:val="008549FC"/>
    <w:rsid w:val="008B3D90"/>
    <w:rsid w:val="008F3A72"/>
    <w:rsid w:val="0093331C"/>
    <w:rsid w:val="00955BFA"/>
    <w:rsid w:val="009827C5"/>
    <w:rsid w:val="009C526C"/>
    <w:rsid w:val="00A23F47"/>
    <w:rsid w:val="00A63DFA"/>
    <w:rsid w:val="00A64DCC"/>
    <w:rsid w:val="00A70F7E"/>
    <w:rsid w:val="00AB0719"/>
    <w:rsid w:val="00AC7E06"/>
    <w:rsid w:val="00AD1334"/>
    <w:rsid w:val="00B678CF"/>
    <w:rsid w:val="00B94AAC"/>
    <w:rsid w:val="00BB23B8"/>
    <w:rsid w:val="00C370C1"/>
    <w:rsid w:val="00C37EE0"/>
    <w:rsid w:val="00C83B20"/>
    <w:rsid w:val="00C93620"/>
    <w:rsid w:val="00CA30C9"/>
    <w:rsid w:val="00CB7D06"/>
    <w:rsid w:val="00D13C40"/>
    <w:rsid w:val="00D23426"/>
    <w:rsid w:val="00D3578F"/>
    <w:rsid w:val="00D8311B"/>
    <w:rsid w:val="00D913CD"/>
    <w:rsid w:val="00D975EB"/>
    <w:rsid w:val="00DB18C2"/>
    <w:rsid w:val="00DE6F84"/>
    <w:rsid w:val="00DF1308"/>
    <w:rsid w:val="00E12C3E"/>
    <w:rsid w:val="00E53EBB"/>
    <w:rsid w:val="00E94D6C"/>
    <w:rsid w:val="00EB078A"/>
    <w:rsid w:val="00EB644C"/>
    <w:rsid w:val="00EE1A30"/>
    <w:rsid w:val="00EF274F"/>
    <w:rsid w:val="00F47522"/>
    <w:rsid w:val="00FA7E0D"/>
    <w:rsid w:val="00FB254B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6DCD6F2D"/>
  <w15:docId w15:val="{1535E37D-D3DE-477B-9249-2468726B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pPr>
      <w:widowControl w:val="0"/>
      <w:spacing w:line="288" w:lineRule="auto"/>
    </w:pPr>
    <w:rPr>
      <w:rFonts w:ascii="Times" w:eastAsia="ヒラギノ角ゴ Pro W3" w:hAnsi="Times"/>
      <w:color w:val="000000"/>
      <w:sz w:val="24"/>
    </w:rPr>
  </w:style>
  <w:style w:type="paragraph" w:styleId="En-tte">
    <w:name w:val="header"/>
    <w:basedOn w:val="Normal"/>
    <w:link w:val="En-tteCar"/>
    <w:uiPriority w:val="99"/>
    <w:locked/>
    <w:rsid w:val="00D234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D2342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locked/>
    <w:rsid w:val="00E12C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locked/>
    <w:rsid w:val="00157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5710A"/>
    <w:rPr>
      <w:color w:val="808080"/>
    </w:rPr>
  </w:style>
  <w:style w:type="character" w:customStyle="1" w:styleId="Style1">
    <w:name w:val="Style1"/>
    <w:basedOn w:val="Policepardfaut"/>
    <w:uiPriority w:val="1"/>
    <w:rsid w:val="0015710A"/>
    <w:rPr>
      <w:rFonts w:ascii="Arial" w:hAnsi="Arial"/>
      <w:sz w:val="22"/>
    </w:rPr>
  </w:style>
  <w:style w:type="paragraph" w:styleId="Paragraphedeliste">
    <w:name w:val="List Paragraph"/>
    <w:basedOn w:val="Normal"/>
    <w:uiPriority w:val="34"/>
    <w:qFormat/>
    <w:rsid w:val="0015710A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15710A"/>
    <w:rPr>
      <w:rFonts w:eastAsia="ヒラギノ角ゴ Pro W3"/>
      <w:color w:val="000000"/>
      <w:sz w:val="24"/>
      <w:szCs w:val="2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15710A"/>
    <w:rPr>
      <w:rFonts w:eastAsia="ヒラギノ角ゴ Pro W3"/>
      <w:color w:val="000000"/>
      <w:sz w:val="24"/>
      <w:szCs w:val="24"/>
      <w:lang w:eastAsia="en-US"/>
    </w:rPr>
  </w:style>
  <w:style w:type="character" w:styleId="Marquedecommentaire">
    <w:name w:val="annotation reference"/>
    <w:basedOn w:val="Policepardfaut"/>
    <w:semiHidden/>
    <w:unhideWhenUsed/>
    <w:locked/>
    <w:rsid w:val="00371D9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locked/>
    <w:rsid w:val="00371D9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371D95"/>
    <w:rPr>
      <w:rFonts w:eastAsia="ヒラギノ角ゴ Pro W3"/>
      <w:color w:val="00000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locked/>
    <w:rsid w:val="00371D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71D95"/>
    <w:rPr>
      <w:rFonts w:eastAsia="ヒラギノ角ゴ Pro W3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ilisateurs\Utilisateur\Desktop\recteur_forme_adm_sco-06-201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27FCCA0716467BBC226B0C92C26E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82802-4EBF-4058-8E7F-CD6BD8112358}"/>
      </w:docPartPr>
      <w:docPartBody>
        <w:p w:rsidR="00BB74CE" w:rsidRDefault="007E3AFF" w:rsidP="007E3AFF">
          <w:pPr>
            <w:pStyle w:val="6127FCCA0716467BBC226B0C92C26E48"/>
          </w:pPr>
          <w:r w:rsidRPr="002D3B2E">
            <w:rPr>
              <w:rStyle w:val="Textedelespacerserv"/>
              <w:rFonts w:ascii="Arial" w:hAnsi="Arial" w:cs="Arial"/>
            </w:rPr>
            <w:t>Choisissez un élement</w:t>
          </w:r>
        </w:p>
      </w:docPartBody>
    </w:docPart>
    <w:docPart>
      <w:docPartPr>
        <w:name w:val="96CBC4B27E5E4840BC283D197FBAC7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B039E5-2DCB-4550-8ECB-FE3BE08DF61F}"/>
      </w:docPartPr>
      <w:docPartBody>
        <w:p w:rsidR="00BB74CE" w:rsidRDefault="007E3AFF" w:rsidP="007E3AFF">
          <w:pPr>
            <w:pStyle w:val="96CBC4B27E5E4840BC283D197FBAC7EC"/>
          </w:pPr>
          <w:r w:rsidRPr="002D3B2E">
            <w:rPr>
              <w:rStyle w:val="Textedelespacerserv"/>
              <w:rFonts w:ascii="Arial" w:hAnsi="Arial" w:cs="Arial"/>
            </w:rPr>
            <w:t>Indique</w:t>
          </w:r>
          <w:r>
            <w:rPr>
              <w:rStyle w:val="Textedelespacerserv"/>
              <w:rFonts w:ascii="Arial" w:hAnsi="Arial" w:cs="Arial"/>
            </w:rPr>
            <w:t>z</w:t>
          </w:r>
          <w:r w:rsidRPr="002D3B2E">
            <w:rPr>
              <w:rStyle w:val="Textedelespacerserv"/>
              <w:rFonts w:ascii="Arial" w:hAnsi="Arial" w:cs="Arial"/>
            </w:rPr>
            <w:t xml:space="preserve"> la discipline du stagiaire.</w:t>
          </w:r>
        </w:p>
      </w:docPartBody>
    </w:docPart>
    <w:docPart>
      <w:docPartPr>
        <w:name w:val="D9E73D20FA8143F7A26CB0D5C0AC87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5A51E-717D-4BAE-B52E-7286496B0F81}"/>
      </w:docPartPr>
      <w:docPartBody>
        <w:p w:rsidR="00BB74CE" w:rsidRDefault="007E3AFF" w:rsidP="007E3AFF">
          <w:pPr>
            <w:pStyle w:val="D9E73D20FA8143F7A26CB0D5C0AC87B3"/>
          </w:pPr>
          <w:r>
            <w:rPr>
              <w:rStyle w:val="Textedelespacerserv"/>
            </w:rPr>
            <w:t>Indiquez ici vos observations</w:t>
          </w:r>
          <w:r w:rsidRPr="005455F0">
            <w:rPr>
              <w:rStyle w:val="Textedelespacerserv"/>
            </w:rPr>
            <w:t>.</w:t>
          </w:r>
        </w:p>
      </w:docPartBody>
    </w:docPart>
    <w:docPart>
      <w:docPartPr>
        <w:name w:val="7E4EFAD46F7949A1BE40619578FD5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673D8-96E6-4938-A0B1-B6F196A9F446}"/>
      </w:docPartPr>
      <w:docPartBody>
        <w:p w:rsidR="00BB74CE" w:rsidRDefault="007E3AFF" w:rsidP="007E3AFF">
          <w:pPr>
            <w:pStyle w:val="7E4EFAD46F7949A1BE40619578FD562B"/>
          </w:pPr>
          <w:r>
            <w:rPr>
              <w:rStyle w:val="Textedelespacerserv"/>
            </w:rPr>
            <w:t>Indiquez ici vos observations</w:t>
          </w:r>
          <w:r w:rsidRPr="005455F0">
            <w:rPr>
              <w:rStyle w:val="Textedelespacerserv"/>
            </w:rPr>
            <w:t>.</w:t>
          </w:r>
        </w:p>
      </w:docPartBody>
    </w:docPart>
    <w:docPart>
      <w:docPartPr>
        <w:name w:val="E648FE96CAAA4689929F2C56AB0C01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A77D9B-3377-44E9-8DD0-12847DCB7F70}"/>
      </w:docPartPr>
      <w:docPartBody>
        <w:p w:rsidR="00BB74CE" w:rsidRDefault="007E3AFF" w:rsidP="007E3AFF">
          <w:pPr>
            <w:pStyle w:val="E648FE96CAAA4689929F2C56AB0C01EE"/>
          </w:pPr>
          <w:r>
            <w:rPr>
              <w:rStyle w:val="Textedelespacerserv"/>
            </w:rPr>
            <w:t>Indiquez ici vos observations</w:t>
          </w:r>
          <w:r w:rsidRPr="005455F0">
            <w:rPr>
              <w:rStyle w:val="Textedelespacerserv"/>
            </w:rPr>
            <w:t>.</w:t>
          </w:r>
        </w:p>
      </w:docPartBody>
    </w:docPart>
    <w:docPart>
      <w:docPartPr>
        <w:name w:val="DD8E1BF8D7EF466889A875E9165D35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233206-45DA-4537-BC09-082832F64B4E}"/>
      </w:docPartPr>
      <w:docPartBody>
        <w:p w:rsidR="00BB74CE" w:rsidRDefault="007E3AFF" w:rsidP="007E3AFF">
          <w:pPr>
            <w:pStyle w:val="DD8E1BF8D7EF466889A875E9165D3567"/>
          </w:pPr>
          <w:r>
            <w:rPr>
              <w:rStyle w:val="Textedelespacerserv"/>
            </w:rPr>
            <w:t>Indiquez</w:t>
          </w:r>
          <w:r w:rsidRPr="005455F0">
            <w:rPr>
              <w:rStyle w:val="Textedelespacerserv"/>
            </w:rPr>
            <w:t xml:space="preserve"> ici </w:t>
          </w:r>
          <w:r>
            <w:rPr>
              <w:rStyle w:val="Textedelespacerserv"/>
            </w:rPr>
            <w:t>vos observations</w:t>
          </w:r>
          <w:r w:rsidRPr="005455F0">
            <w:rPr>
              <w:rStyle w:val="Textedelespacerserv"/>
            </w:rPr>
            <w:t>.</w:t>
          </w:r>
        </w:p>
      </w:docPartBody>
    </w:docPart>
    <w:docPart>
      <w:docPartPr>
        <w:name w:val="D6A25EE4157F4C48A3D6B315CAC849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488EAA-8C8A-48CF-B075-38C3B79FE153}"/>
      </w:docPartPr>
      <w:docPartBody>
        <w:p w:rsidR="00BB74CE" w:rsidRDefault="007E3AFF" w:rsidP="007E3AFF">
          <w:pPr>
            <w:pStyle w:val="D6A25EE4157F4C48A3D6B315CAC849B4"/>
          </w:pPr>
          <w:r>
            <w:rPr>
              <w:rStyle w:val="Textedelespacerserv"/>
            </w:rPr>
            <w:t>Indiquez ici vos observations</w:t>
          </w:r>
          <w:r w:rsidRPr="005455F0">
            <w:rPr>
              <w:rStyle w:val="Textedelespacerserv"/>
            </w:rPr>
            <w:t>.</w:t>
          </w:r>
        </w:p>
      </w:docPartBody>
    </w:docPart>
    <w:docPart>
      <w:docPartPr>
        <w:name w:val="EC94676FB7434C339CBDF21166E91E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625C9C-1EFF-4569-950C-B8C9FB4A00A4}"/>
      </w:docPartPr>
      <w:docPartBody>
        <w:p w:rsidR="00BB74CE" w:rsidRDefault="007E3AFF" w:rsidP="007E3AFF">
          <w:pPr>
            <w:pStyle w:val="EC94676FB7434C339CBDF21166E91E8D"/>
          </w:pPr>
          <w:r>
            <w:rPr>
              <w:rStyle w:val="Textedelespacerserv"/>
            </w:rPr>
            <w:t>Indiquez ici vos observations</w:t>
          </w:r>
          <w:r w:rsidRPr="005455F0">
            <w:rPr>
              <w:rStyle w:val="Textedelespacerserv"/>
            </w:rPr>
            <w:t>.</w:t>
          </w:r>
        </w:p>
      </w:docPartBody>
    </w:docPart>
    <w:docPart>
      <w:docPartPr>
        <w:name w:val="857A411B82C94593A479F3EB80BFC3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B32D19-FB2A-447F-B333-B56A01604A37}"/>
      </w:docPartPr>
      <w:docPartBody>
        <w:p w:rsidR="00BB74CE" w:rsidRDefault="007E3AFF" w:rsidP="007E3AFF">
          <w:pPr>
            <w:pStyle w:val="857A411B82C94593A479F3EB80BFC351"/>
          </w:pPr>
          <w:r>
            <w:rPr>
              <w:rStyle w:val="Textedelespacerserv"/>
            </w:rPr>
            <w:t>Indiquez ici votre avis motivé</w:t>
          </w:r>
        </w:p>
      </w:docPartBody>
    </w:docPart>
    <w:docPart>
      <w:docPartPr>
        <w:name w:val="F10BB4BA8362439F9ADCB730FB1BF3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11E27-4259-4E06-B24F-70F9CDC343E6}"/>
      </w:docPartPr>
      <w:docPartBody>
        <w:p w:rsidR="00BB74CE" w:rsidRDefault="007E3AFF" w:rsidP="007E3AFF">
          <w:pPr>
            <w:pStyle w:val="F10BB4BA8362439F9ADCB730FB1BF3B3"/>
          </w:pPr>
          <w:r>
            <w:rPr>
              <w:rStyle w:val="Textedelespacerserv"/>
            </w:rPr>
            <w:t>Indiquez votre statut</w:t>
          </w:r>
        </w:p>
      </w:docPartBody>
    </w:docPart>
    <w:docPart>
      <w:docPartPr>
        <w:name w:val="E082C0D3B74040FA99CBC6D124196B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5E074D-0A2A-40BC-B6FE-8320140F0B0A}"/>
      </w:docPartPr>
      <w:docPartBody>
        <w:p w:rsidR="00BB74CE" w:rsidRDefault="007E3AFF" w:rsidP="007E3AFF">
          <w:pPr>
            <w:pStyle w:val="E082C0D3B74040FA99CBC6D124196BAC"/>
          </w:pPr>
          <w:r>
            <w:rPr>
              <w:rStyle w:val="Textedelespacerserv"/>
            </w:rPr>
            <w:t>Indiquez vos nom et prénom</w:t>
          </w:r>
          <w:r w:rsidRPr="006F581C">
            <w:rPr>
              <w:rStyle w:val="Textedelespacerserv"/>
            </w:rPr>
            <w:t>.</w:t>
          </w:r>
        </w:p>
      </w:docPartBody>
    </w:docPart>
    <w:docPart>
      <w:docPartPr>
        <w:name w:val="DE0D16A4B978478F9BD86748A2569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518384-AE53-479A-8C46-8E8812937FB0}"/>
      </w:docPartPr>
      <w:docPartBody>
        <w:p w:rsidR="00BB74CE" w:rsidRDefault="007E3AFF" w:rsidP="007E3AFF">
          <w:pPr>
            <w:pStyle w:val="DE0D16A4B978478F9BD86748A2569C44"/>
          </w:pPr>
          <w:r w:rsidRPr="0076721F">
            <w:rPr>
              <w:rStyle w:val="Textedelespacerserv"/>
            </w:rPr>
            <w:t>[</w:t>
          </w:r>
          <w:r>
            <w:rPr>
              <w:rStyle w:val="Textedelespacerserv"/>
            </w:rPr>
            <w:t>Nom d’usage</w:t>
          </w:r>
          <w:r w:rsidRPr="0076721F">
            <w:rPr>
              <w:rStyle w:val="Textedelespacerserv"/>
            </w:rPr>
            <w:t>]</w:t>
          </w:r>
        </w:p>
      </w:docPartBody>
    </w:docPart>
    <w:docPart>
      <w:docPartPr>
        <w:name w:val="4B75BC75CA444D7BABD94CE395B9F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22A71B-210C-4B42-94E1-49B7EFFFDE43}"/>
      </w:docPartPr>
      <w:docPartBody>
        <w:p w:rsidR="00BB74CE" w:rsidRDefault="007E3AFF" w:rsidP="007E3AFF">
          <w:pPr>
            <w:pStyle w:val="4B75BC75CA444D7BABD94CE395B9FC32"/>
          </w:pPr>
          <w:r w:rsidRPr="0076721F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76721F">
            <w:rPr>
              <w:rStyle w:val="Textedelespacerserv"/>
            </w:rPr>
            <w:t xml:space="preserve"> ]</w:t>
          </w:r>
        </w:p>
      </w:docPartBody>
    </w:docPart>
    <w:docPart>
      <w:docPartPr>
        <w:name w:val="8D227FD6058343A9A4647C35B2DCC0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424951-6276-40CF-AB47-99AD2F2063F9}"/>
      </w:docPartPr>
      <w:docPartBody>
        <w:p w:rsidR="0049774D" w:rsidRDefault="00BB74CE" w:rsidP="00BB74CE">
          <w:pPr>
            <w:pStyle w:val="8D227FD6058343A9A4647C35B2DCC050"/>
          </w:pPr>
          <w:r w:rsidRPr="0076721F">
            <w:rPr>
              <w:rStyle w:val="Textedelespacerserv"/>
            </w:rPr>
            <w:t>[</w:t>
          </w:r>
          <w:r>
            <w:rPr>
              <w:rStyle w:val="Textedelespacerserv"/>
            </w:rPr>
            <w:t>Nom d’usage</w:t>
          </w:r>
          <w:r w:rsidRPr="0076721F">
            <w:rPr>
              <w:rStyle w:val="Textedelespacerserv"/>
            </w:rPr>
            <w:t>]</w:t>
          </w:r>
        </w:p>
      </w:docPartBody>
    </w:docPart>
    <w:docPart>
      <w:docPartPr>
        <w:name w:val="35FC8D91CB494692B4D1EBADA2863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63AF00-C752-4BB7-8CD1-D549607FB777}"/>
      </w:docPartPr>
      <w:docPartBody>
        <w:p w:rsidR="0049774D" w:rsidRDefault="00BB74CE" w:rsidP="00BB74CE">
          <w:pPr>
            <w:pStyle w:val="35FC8D91CB494692B4D1EBADA28639DB"/>
          </w:pPr>
          <w:r w:rsidRPr="0076721F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76721F">
            <w:rPr>
              <w:rStyle w:val="Textedelespacerserv"/>
            </w:rPr>
            <w:t xml:space="preserve"> ]</w:t>
          </w:r>
        </w:p>
      </w:docPartBody>
    </w:docPart>
    <w:docPart>
      <w:docPartPr>
        <w:name w:val="F13D81FCE6E2435BA04C0DA8DEE8D3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87006E-3C05-49C7-9CCE-6BAED6DE1F08}"/>
      </w:docPartPr>
      <w:docPartBody>
        <w:p w:rsidR="00F929B2" w:rsidRDefault="0049774D" w:rsidP="0049774D">
          <w:pPr>
            <w:pStyle w:val="F13D81FCE6E2435BA04C0DA8DEE8D355"/>
          </w:pPr>
          <w:r>
            <w:rPr>
              <w:rStyle w:val="Textedelespacerserv"/>
            </w:rPr>
            <w:t>Indiquez la date et signez</w:t>
          </w:r>
          <w:r w:rsidRPr="006F581C">
            <w:rPr>
              <w:rStyle w:val="Textedelespacerserv"/>
            </w:rPr>
            <w:t>.</w:t>
          </w:r>
        </w:p>
      </w:docPartBody>
    </w:docPart>
    <w:docPart>
      <w:docPartPr>
        <w:name w:val="78172D5581F24F2BAE465A365B3F75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D9456-05A7-4AB1-9B81-53F47EA6AC46}"/>
      </w:docPartPr>
      <w:docPartBody>
        <w:p w:rsidR="008B4D9C" w:rsidRDefault="00C844D4" w:rsidP="00C844D4">
          <w:pPr>
            <w:pStyle w:val="78172D5581F24F2BAE465A365B3F7587"/>
          </w:pPr>
          <w:r w:rsidRPr="0076721F">
            <w:rPr>
              <w:rStyle w:val="Textedelespacerserv"/>
            </w:rPr>
            <w:t>[</w:t>
          </w:r>
          <w:r>
            <w:rPr>
              <w:rStyle w:val="Textedelespacerserv"/>
            </w:rPr>
            <w:t>Indiquez le nom d’usage</w:t>
          </w:r>
          <w:r w:rsidRPr="0076721F">
            <w:rPr>
              <w:rStyle w:val="Textedelespacerserv"/>
            </w:rPr>
            <w:t>]</w:t>
          </w:r>
        </w:p>
      </w:docPartBody>
    </w:docPart>
    <w:docPart>
      <w:docPartPr>
        <w:name w:val="199A8AA1DD4542F88727423A21050D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90F34-209E-47BC-AB3A-AAF7562C3D02}"/>
      </w:docPartPr>
      <w:docPartBody>
        <w:p w:rsidR="008B4D9C" w:rsidRDefault="00C844D4" w:rsidP="00C844D4">
          <w:pPr>
            <w:pStyle w:val="199A8AA1DD4542F88727423A21050DFE"/>
          </w:pPr>
          <w:r>
            <w:rPr>
              <w:rStyle w:val="Textedelespacerserv"/>
              <w:rFonts w:ascii="Arial" w:hAnsi="Arial" w:cs="Arial"/>
            </w:rPr>
            <w:t>Indiquez</w:t>
          </w:r>
          <w:r w:rsidRPr="002D3B2E">
            <w:rPr>
              <w:rStyle w:val="Textedelespacerserv"/>
              <w:rFonts w:ascii="Arial" w:hAnsi="Arial" w:cs="Arial"/>
            </w:rPr>
            <w:t xml:space="preserve"> le nom de famille.</w:t>
          </w:r>
        </w:p>
      </w:docPartBody>
    </w:docPart>
    <w:docPart>
      <w:docPartPr>
        <w:name w:val="6D72495BFE7F478FB5FFE236DB59D4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F0F886-9F0D-4648-966B-E1F3C3D5A4E0}"/>
      </w:docPartPr>
      <w:docPartBody>
        <w:p w:rsidR="008B4D9C" w:rsidRDefault="00C844D4" w:rsidP="00C844D4">
          <w:pPr>
            <w:pStyle w:val="6D72495BFE7F478FB5FFE236DB59D484"/>
          </w:pPr>
          <w:r w:rsidRPr="0076721F">
            <w:rPr>
              <w:rStyle w:val="Textedelespacerserv"/>
            </w:rPr>
            <w:t>[</w:t>
          </w:r>
          <w:r>
            <w:rPr>
              <w:rStyle w:val="Textedelespacerserv"/>
            </w:rPr>
            <w:t>Indiquez le prénom</w:t>
          </w:r>
          <w:r w:rsidRPr="0076721F">
            <w:rPr>
              <w:rStyle w:val="Textedelespacerserv"/>
            </w:rPr>
            <w:t>]</w:t>
          </w:r>
        </w:p>
      </w:docPartBody>
    </w:docPart>
    <w:docPart>
      <w:docPartPr>
        <w:name w:val="1923611E8B3C40BFB7CC75F1451380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12C030-0B5C-4C52-8758-63382198B082}"/>
      </w:docPartPr>
      <w:docPartBody>
        <w:p w:rsidR="008B4D9C" w:rsidRDefault="00C844D4" w:rsidP="00C844D4">
          <w:pPr>
            <w:pStyle w:val="1923611E8B3C40BFB7CC75F145138049"/>
          </w:pPr>
          <w:r>
            <w:rPr>
              <w:rStyle w:val="Textedelespacerserv"/>
              <w:rFonts w:ascii="Arial" w:hAnsi="Arial" w:cs="Arial"/>
            </w:rPr>
            <w:t>Indiquez la date de naissance XX/XX/XXXX</w:t>
          </w:r>
        </w:p>
      </w:docPartBody>
    </w:docPart>
    <w:docPart>
      <w:docPartPr>
        <w:name w:val="01444D6416384A589CFF7DEBB2342B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D620C4-50CE-4F8E-8F32-C3A531149C12}"/>
      </w:docPartPr>
      <w:docPartBody>
        <w:p w:rsidR="008B4D9C" w:rsidRDefault="00C844D4" w:rsidP="00C844D4">
          <w:pPr>
            <w:pStyle w:val="01444D6416384A589CFF7DEBB2342BC8"/>
          </w:pPr>
          <w:r w:rsidRPr="002D3B2E">
            <w:rPr>
              <w:rStyle w:val="Textedelespacerserv"/>
              <w:rFonts w:ascii="Arial" w:hAnsi="Arial" w:cs="Arial"/>
            </w:rPr>
            <w:t>Indique</w:t>
          </w:r>
          <w:r>
            <w:rPr>
              <w:rStyle w:val="Textedelespacerserv"/>
              <w:rFonts w:ascii="Arial" w:hAnsi="Arial" w:cs="Arial"/>
            </w:rPr>
            <w:t>z</w:t>
          </w:r>
          <w:r w:rsidRPr="002D3B2E">
            <w:rPr>
              <w:rStyle w:val="Textedelespacerserv"/>
              <w:rFonts w:ascii="Arial" w:hAnsi="Arial" w:cs="Arial"/>
            </w:rPr>
            <w:t xml:space="preserve"> l</w:t>
          </w:r>
          <w:r>
            <w:rPr>
              <w:rStyle w:val="Textedelespacerserv"/>
              <w:rFonts w:ascii="Arial" w:hAnsi="Arial" w:cs="Arial"/>
            </w:rPr>
            <w:t>e nom de l</w:t>
          </w:r>
          <w:r w:rsidRPr="002D3B2E">
            <w:rPr>
              <w:rStyle w:val="Textedelespacerserv"/>
              <w:rFonts w:ascii="Arial" w:hAnsi="Arial" w:cs="Arial"/>
            </w:rPr>
            <w:t>’établissement et l’arrondissement.</w:t>
          </w:r>
        </w:p>
      </w:docPartBody>
    </w:docPart>
    <w:docPart>
      <w:docPartPr>
        <w:name w:val="7362E02E7C9A46EB99A855428EEBB6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DE6D16-9AA5-4EE9-A713-259982EAEF4C}"/>
      </w:docPartPr>
      <w:docPartBody>
        <w:p w:rsidR="00B614C8" w:rsidRDefault="004752DA" w:rsidP="004752DA">
          <w:pPr>
            <w:pStyle w:val="7362E02E7C9A46EB99A855428EEBB690"/>
          </w:pPr>
          <w:r w:rsidRPr="00230EA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FF"/>
    <w:rsid w:val="004631F8"/>
    <w:rsid w:val="004752DA"/>
    <w:rsid w:val="0049774D"/>
    <w:rsid w:val="00796D80"/>
    <w:rsid w:val="007E3AFF"/>
    <w:rsid w:val="008B4D9C"/>
    <w:rsid w:val="00B614C8"/>
    <w:rsid w:val="00BB74CE"/>
    <w:rsid w:val="00C844D4"/>
    <w:rsid w:val="00CA30C9"/>
    <w:rsid w:val="00E53EBB"/>
    <w:rsid w:val="00F9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52DA"/>
    <w:rPr>
      <w:color w:val="808080"/>
    </w:rPr>
  </w:style>
  <w:style w:type="paragraph" w:customStyle="1" w:styleId="6127FCCA0716467BBC226B0C92C26E48">
    <w:name w:val="6127FCCA0716467BBC226B0C92C26E48"/>
    <w:rsid w:val="007E3AFF"/>
  </w:style>
  <w:style w:type="paragraph" w:customStyle="1" w:styleId="96CBC4B27E5E4840BC283D197FBAC7EC">
    <w:name w:val="96CBC4B27E5E4840BC283D197FBAC7EC"/>
    <w:rsid w:val="007E3AFF"/>
  </w:style>
  <w:style w:type="paragraph" w:customStyle="1" w:styleId="D9E73D20FA8143F7A26CB0D5C0AC87B3">
    <w:name w:val="D9E73D20FA8143F7A26CB0D5C0AC87B3"/>
    <w:rsid w:val="007E3AFF"/>
  </w:style>
  <w:style w:type="paragraph" w:customStyle="1" w:styleId="7E4EFAD46F7949A1BE40619578FD562B">
    <w:name w:val="7E4EFAD46F7949A1BE40619578FD562B"/>
    <w:rsid w:val="007E3AFF"/>
  </w:style>
  <w:style w:type="paragraph" w:customStyle="1" w:styleId="E648FE96CAAA4689929F2C56AB0C01EE">
    <w:name w:val="E648FE96CAAA4689929F2C56AB0C01EE"/>
    <w:rsid w:val="007E3AFF"/>
  </w:style>
  <w:style w:type="paragraph" w:customStyle="1" w:styleId="DD8E1BF8D7EF466889A875E9165D3567">
    <w:name w:val="DD8E1BF8D7EF466889A875E9165D3567"/>
    <w:rsid w:val="007E3AFF"/>
  </w:style>
  <w:style w:type="paragraph" w:customStyle="1" w:styleId="D6A25EE4157F4C48A3D6B315CAC849B4">
    <w:name w:val="D6A25EE4157F4C48A3D6B315CAC849B4"/>
    <w:rsid w:val="007E3AFF"/>
  </w:style>
  <w:style w:type="paragraph" w:customStyle="1" w:styleId="EC94676FB7434C339CBDF21166E91E8D">
    <w:name w:val="EC94676FB7434C339CBDF21166E91E8D"/>
    <w:rsid w:val="007E3AFF"/>
  </w:style>
  <w:style w:type="paragraph" w:customStyle="1" w:styleId="857A411B82C94593A479F3EB80BFC351">
    <w:name w:val="857A411B82C94593A479F3EB80BFC351"/>
    <w:rsid w:val="007E3AFF"/>
  </w:style>
  <w:style w:type="paragraph" w:customStyle="1" w:styleId="F10BB4BA8362439F9ADCB730FB1BF3B3">
    <w:name w:val="F10BB4BA8362439F9ADCB730FB1BF3B3"/>
    <w:rsid w:val="007E3AFF"/>
  </w:style>
  <w:style w:type="paragraph" w:customStyle="1" w:styleId="E082C0D3B74040FA99CBC6D124196BAC">
    <w:name w:val="E082C0D3B74040FA99CBC6D124196BAC"/>
    <w:rsid w:val="007E3AFF"/>
  </w:style>
  <w:style w:type="paragraph" w:customStyle="1" w:styleId="DE0D16A4B978478F9BD86748A2569C44">
    <w:name w:val="DE0D16A4B978478F9BD86748A2569C44"/>
    <w:rsid w:val="007E3AFF"/>
  </w:style>
  <w:style w:type="paragraph" w:customStyle="1" w:styleId="4B75BC75CA444D7BABD94CE395B9FC32">
    <w:name w:val="4B75BC75CA444D7BABD94CE395B9FC32"/>
    <w:rsid w:val="007E3AFF"/>
  </w:style>
  <w:style w:type="paragraph" w:customStyle="1" w:styleId="8D227FD6058343A9A4647C35B2DCC050">
    <w:name w:val="8D227FD6058343A9A4647C35B2DCC050"/>
    <w:rsid w:val="00BB74CE"/>
  </w:style>
  <w:style w:type="paragraph" w:customStyle="1" w:styleId="35FC8D91CB494692B4D1EBADA28639DB">
    <w:name w:val="35FC8D91CB494692B4D1EBADA28639DB"/>
    <w:rsid w:val="00BB74CE"/>
  </w:style>
  <w:style w:type="paragraph" w:customStyle="1" w:styleId="F13D81FCE6E2435BA04C0DA8DEE8D355">
    <w:name w:val="F13D81FCE6E2435BA04C0DA8DEE8D355"/>
    <w:rsid w:val="0049774D"/>
  </w:style>
  <w:style w:type="paragraph" w:customStyle="1" w:styleId="78172D5581F24F2BAE465A365B3F7587">
    <w:name w:val="78172D5581F24F2BAE465A365B3F7587"/>
    <w:rsid w:val="00C844D4"/>
  </w:style>
  <w:style w:type="paragraph" w:customStyle="1" w:styleId="199A8AA1DD4542F88727423A21050DFE">
    <w:name w:val="199A8AA1DD4542F88727423A21050DFE"/>
    <w:rsid w:val="00C844D4"/>
  </w:style>
  <w:style w:type="paragraph" w:customStyle="1" w:styleId="6D72495BFE7F478FB5FFE236DB59D484">
    <w:name w:val="6D72495BFE7F478FB5FFE236DB59D484"/>
    <w:rsid w:val="00C844D4"/>
  </w:style>
  <w:style w:type="paragraph" w:customStyle="1" w:styleId="1923611E8B3C40BFB7CC75F145138049">
    <w:name w:val="1923611E8B3C40BFB7CC75F145138049"/>
    <w:rsid w:val="00C844D4"/>
  </w:style>
  <w:style w:type="paragraph" w:customStyle="1" w:styleId="01444D6416384A589CFF7DEBB2342BC8">
    <w:name w:val="01444D6416384A589CFF7DEBB2342BC8"/>
    <w:rsid w:val="00C844D4"/>
  </w:style>
  <w:style w:type="paragraph" w:customStyle="1" w:styleId="7362E02E7C9A46EB99A855428EEBB690">
    <w:name w:val="7362E02E7C9A46EB99A855428EEBB690"/>
    <w:rsid w:val="00475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D64FF-C1D2-4DAE-8160-4C23B4E4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recteur_forme_adm_sco-06-2012.dot</Template>
  <TotalTime>22</TotalTime>
  <Pages>5</Pages>
  <Words>1041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Paris, le ……………</vt:lpstr>
    </vt:vector>
  </TitlesOfParts>
  <Company>Rectorat de Paris - Sorbonne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 ……………</dc:title>
  <dc:subject/>
  <dc:creator>CCoulais</dc:creator>
  <cp:keywords/>
  <cp:lastModifiedBy>Francius Jessica</cp:lastModifiedBy>
  <cp:revision>8</cp:revision>
  <cp:lastPrinted>2020-02-27T13:17:00Z</cp:lastPrinted>
  <dcterms:created xsi:type="dcterms:W3CDTF">2026-02-24T08:36:00Z</dcterms:created>
  <dcterms:modified xsi:type="dcterms:W3CDTF">2026-02-26T09:04:00Z</dcterms:modified>
</cp:coreProperties>
</file>